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385AC" w14:textId="194A13E0" w:rsidR="0090173D" w:rsidRPr="0090173D" w:rsidRDefault="0090173D" w:rsidP="0090173D">
      <w:pPr>
        <w:pStyle w:val="NormalWeb"/>
        <w:jc w:val="center"/>
        <w:rPr>
          <w:rFonts w:ascii="Arial" w:eastAsiaTheme="majorEastAsia" w:hAnsi="Arial" w:cs="Arial"/>
          <w:b/>
          <w:bCs/>
        </w:rPr>
      </w:pPr>
      <w:bookmarkStart w:id="0" w:name="_ci894ooetd47" w:colFirst="0" w:colLast="0"/>
      <w:bookmarkEnd w:id="0"/>
      <w:r w:rsidRPr="0090173D">
        <w:rPr>
          <w:rFonts w:ascii="Arial" w:eastAsiaTheme="majorEastAsia" w:hAnsi="Arial" w:cs="Arial"/>
          <w:b/>
          <w:bCs/>
        </w:rPr>
        <w:t>ANEXO II</w:t>
      </w:r>
      <w:r w:rsidR="00C1252E">
        <w:rPr>
          <w:rFonts w:ascii="Arial" w:eastAsiaTheme="majorEastAsia" w:hAnsi="Arial" w:cs="Arial"/>
          <w:b/>
          <w:bCs/>
        </w:rPr>
        <w:t>I</w:t>
      </w:r>
    </w:p>
    <w:p w14:paraId="189BC3C5" w14:textId="2ED4BAE0" w:rsidR="0090173D" w:rsidRPr="00C1252E" w:rsidRDefault="0090173D" w:rsidP="0090173D">
      <w:pPr>
        <w:pStyle w:val="NormalWeb"/>
        <w:contextualSpacing/>
        <w:jc w:val="center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 xml:space="preserve">MODELO DE RECURSO – PROCESSO SELETIVO SIMPLIFICADO </w:t>
      </w:r>
      <w:r w:rsidRPr="00C1252E">
        <w:rPr>
          <w:rFonts w:ascii="Arial" w:eastAsiaTheme="majorEastAsia" w:hAnsi="Arial" w:cs="Arial"/>
          <w:b/>
          <w:bCs/>
        </w:rPr>
        <w:t>Nº 0</w:t>
      </w:r>
      <w:r w:rsidR="00FC3E1A">
        <w:rPr>
          <w:rFonts w:ascii="Arial" w:eastAsiaTheme="majorEastAsia" w:hAnsi="Arial" w:cs="Arial"/>
          <w:b/>
          <w:bCs/>
        </w:rPr>
        <w:t>3</w:t>
      </w:r>
      <w:r w:rsidRPr="00C1252E">
        <w:rPr>
          <w:rFonts w:ascii="Arial" w:eastAsiaTheme="majorEastAsia" w:hAnsi="Arial" w:cs="Arial"/>
          <w:b/>
          <w:bCs/>
        </w:rPr>
        <w:t>/2026</w:t>
      </w:r>
    </w:p>
    <w:p w14:paraId="5ED3DAFB" w14:textId="77777777" w:rsidR="0090173D" w:rsidRDefault="0090173D" w:rsidP="0090173D">
      <w:pPr>
        <w:pStyle w:val="NormalWeb"/>
        <w:contextualSpacing/>
        <w:jc w:val="center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Município de Quevedos – RS</w:t>
      </w:r>
    </w:p>
    <w:p w14:paraId="2AB21D75" w14:textId="7779B208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br/>
        <w:t xml:space="preserve">À Comissão do Processo Seletivo </w:t>
      </w:r>
      <w:r w:rsidRPr="00C1252E">
        <w:rPr>
          <w:rFonts w:ascii="Arial" w:eastAsiaTheme="majorEastAsia" w:hAnsi="Arial" w:cs="Arial"/>
        </w:rPr>
        <w:t>Simplificado nº 0</w:t>
      </w:r>
      <w:r w:rsidR="00FC3E1A">
        <w:rPr>
          <w:rFonts w:ascii="Arial" w:eastAsiaTheme="majorEastAsia" w:hAnsi="Arial" w:cs="Arial"/>
        </w:rPr>
        <w:t>3</w:t>
      </w:r>
      <w:bookmarkStart w:id="1" w:name="_GoBack"/>
      <w:bookmarkEnd w:id="1"/>
      <w:r w:rsidRPr="00C1252E">
        <w:rPr>
          <w:rFonts w:ascii="Arial" w:eastAsiaTheme="majorEastAsia" w:hAnsi="Arial" w:cs="Arial"/>
        </w:rPr>
        <w:t>/2026</w:t>
      </w:r>
    </w:p>
    <w:p w14:paraId="1BEC4EF1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Nome do candidato: __________________________________________</w:t>
      </w:r>
    </w:p>
    <w:p w14:paraId="539D381C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CPF: __________________________</w:t>
      </w:r>
    </w:p>
    <w:p w14:paraId="517E6BBA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Cargo pretendido: __________________________________________</w:t>
      </w:r>
    </w:p>
    <w:p w14:paraId="01DDB3D5" w14:textId="77777777" w:rsidR="0090173D" w:rsidRDefault="0090173D" w:rsidP="0090173D">
      <w:pPr>
        <w:pStyle w:val="NormalWeb"/>
        <w:rPr>
          <w:rFonts w:ascii="Arial" w:eastAsiaTheme="majorEastAsia" w:hAnsi="Arial" w:cs="Arial"/>
          <w:b/>
          <w:bCs/>
        </w:rPr>
      </w:pPr>
    </w:p>
    <w:p w14:paraId="2D78E4F8" w14:textId="4804F953" w:rsidR="0090173D" w:rsidRPr="0090173D" w:rsidRDefault="0090173D" w:rsidP="0090173D">
      <w:pPr>
        <w:pStyle w:val="NormalWeb"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OBJETO DO RECURSO</w:t>
      </w:r>
    </w:p>
    <w:p w14:paraId="11F4CC8C" w14:textId="1B62CAE1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( ) Indeferimento da inscrição</w:t>
      </w:r>
      <w:r w:rsidRPr="0090173D">
        <w:rPr>
          <w:rFonts w:ascii="Arial" w:eastAsiaTheme="majorEastAsia" w:hAnsi="Arial" w:cs="Arial"/>
        </w:rPr>
        <w:br/>
        <w:t>( ) Pontuação da avaliação curricular</w:t>
      </w:r>
      <w:r w:rsidRPr="0090173D">
        <w:rPr>
          <w:rFonts w:ascii="Arial" w:eastAsiaTheme="majorEastAsia" w:hAnsi="Arial" w:cs="Arial"/>
        </w:rPr>
        <w:br/>
        <w:t>( ) Classificação preliminar</w:t>
      </w:r>
      <w:r w:rsidRPr="0090173D">
        <w:rPr>
          <w:rFonts w:ascii="Arial" w:eastAsiaTheme="majorEastAsia" w:hAnsi="Arial" w:cs="Arial"/>
        </w:rPr>
        <w:br/>
        <w:t>( ) Outro: ___________</w:t>
      </w:r>
      <w:r>
        <w:rPr>
          <w:rFonts w:ascii="Arial" w:eastAsiaTheme="majorEastAsia" w:hAnsi="Arial" w:cs="Arial"/>
        </w:rPr>
        <w:t>______________________</w:t>
      </w:r>
      <w:r w:rsidRPr="0090173D">
        <w:rPr>
          <w:rFonts w:ascii="Arial" w:eastAsiaTheme="majorEastAsia" w:hAnsi="Arial" w:cs="Arial"/>
        </w:rPr>
        <w:t>____________________________</w:t>
      </w:r>
    </w:p>
    <w:p w14:paraId="7EFFAB24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FUNDAMENTAÇÃO DO RECURSO</w:t>
      </w:r>
    </w:p>
    <w:p w14:paraId="31558C86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(Descrever de forma objetiva os fundamentos do pedido, indicando item do edital e anexando, se necessário, documentação comprobatória.)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3"/>
      </w:tblGrid>
      <w:tr w:rsidR="0090173D" w14:paraId="1A378211" w14:textId="77777777" w:rsidTr="0090173D">
        <w:tc>
          <w:tcPr>
            <w:tcW w:w="9183" w:type="dxa"/>
          </w:tcPr>
          <w:p w14:paraId="33493308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4122F2A4" w14:textId="77777777" w:rsidTr="0090173D">
        <w:tc>
          <w:tcPr>
            <w:tcW w:w="9183" w:type="dxa"/>
          </w:tcPr>
          <w:p w14:paraId="5E857694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073F3B8D" w14:textId="77777777" w:rsidTr="0090173D">
        <w:tc>
          <w:tcPr>
            <w:tcW w:w="9183" w:type="dxa"/>
          </w:tcPr>
          <w:p w14:paraId="74C3667A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62686151" w14:textId="77777777" w:rsidTr="0090173D">
        <w:tc>
          <w:tcPr>
            <w:tcW w:w="9183" w:type="dxa"/>
          </w:tcPr>
          <w:p w14:paraId="1FDC52FC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5BB74F76" w14:textId="77777777" w:rsidTr="0090173D">
        <w:tc>
          <w:tcPr>
            <w:tcW w:w="9183" w:type="dxa"/>
          </w:tcPr>
          <w:p w14:paraId="596A3D1C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462566A2" w14:textId="77777777" w:rsidTr="0090173D">
        <w:tc>
          <w:tcPr>
            <w:tcW w:w="9183" w:type="dxa"/>
          </w:tcPr>
          <w:p w14:paraId="2270381D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31974D02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  <w:b/>
          <w:bCs/>
        </w:rPr>
      </w:pPr>
      <w:r w:rsidRPr="0090173D">
        <w:rPr>
          <w:rFonts w:ascii="Arial" w:eastAsiaTheme="majorEastAsia" w:hAnsi="Arial" w:cs="Arial"/>
          <w:b/>
          <w:bCs/>
        </w:rPr>
        <w:t>PEDIDO</w:t>
      </w:r>
    </w:p>
    <w:p w14:paraId="14722065" w14:textId="77777777" w:rsidR="0090173D" w:rsidRPr="0090173D" w:rsidRDefault="0090173D" w:rsidP="0090173D">
      <w:pPr>
        <w:pStyle w:val="NormalWeb"/>
        <w:contextualSpacing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Diante do exposto, requer: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3"/>
      </w:tblGrid>
      <w:tr w:rsidR="0090173D" w14:paraId="2AEB10A0" w14:textId="77777777" w:rsidTr="0090173D">
        <w:tc>
          <w:tcPr>
            <w:tcW w:w="9183" w:type="dxa"/>
          </w:tcPr>
          <w:p w14:paraId="37860142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1CBFA6D8" w14:textId="77777777" w:rsidTr="0090173D">
        <w:tc>
          <w:tcPr>
            <w:tcW w:w="9183" w:type="dxa"/>
          </w:tcPr>
          <w:p w14:paraId="16E9A730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5CD499FE" w14:textId="77777777" w:rsidTr="0090173D">
        <w:tc>
          <w:tcPr>
            <w:tcW w:w="9183" w:type="dxa"/>
          </w:tcPr>
          <w:p w14:paraId="3AC96FD9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3EAADC55" w14:textId="77777777" w:rsidTr="0090173D">
        <w:tc>
          <w:tcPr>
            <w:tcW w:w="9183" w:type="dxa"/>
          </w:tcPr>
          <w:p w14:paraId="1A04A140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173CE025" w14:textId="77777777" w:rsidTr="0090173D">
        <w:tc>
          <w:tcPr>
            <w:tcW w:w="9183" w:type="dxa"/>
          </w:tcPr>
          <w:p w14:paraId="7F706E1A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  <w:tr w:rsidR="0090173D" w14:paraId="7A244184" w14:textId="77777777" w:rsidTr="0090173D">
        <w:tc>
          <w:tcPr>
            <w:tcW w:w="9183" w:type="dxa"/>
          </w:tcPr>
          <w:p w14:paraId="156FB94B" w14:textId="77777777" w:rsidR="0090173D" w:rsidRDefault="0090173D" w:rsidP="0090173D">
            <w:pPr>
              <w:pStyle w:val="NormalWeb"/>
              <w:rPr>
                <w:rFonts w:ascii="Arial" w:eastAsiaTheme="majorEastAsia" w:hAnsi="Arial" w:cs="Arial"/>
              </w:rPr>
            </w:pPr>
          </w:p>
        </w:tc>
      </w:tr>
    </w:tbl>
    <w:p w14:paraId="59DB93A9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>Termos em que,</w:t>
      </w:r>
      <w:r w:rsidRPr="0090173D">
        <w:rPr>
          <w:rFonts w:ascii="Arial" w:eastAsiaTheme="majorEastAsia" w:hAnsi="Arial" w:cs="Arial"/>
        </w:rPr>
        <w:br/>
        <w:t>Pede deferimento.</w:t>
      </w:r>
    </w:p>
    <w:p w14:paraId="57BCAC22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  <w:r w:rsidRPr="0090173D">
        <w:rPr>
          <w:rFonts w:ascii="Arial" w:eastAsiaTheme="majorEastAsia" w:hAnsi="Arial" w:cs="Arial"/>
        </w:rPr>
        <w:t xml:space="preserve">Quevedos/RS, ____ de ___________________ </w:t>
      </w:r>
      <w:proofErr w:type="spellStart"/>
      <w:r w:rsidRPr="0090173D">
        <w:rPr>
          <w:rFonts w:ascii="Arial" w:eastAsiaTheme="majorEastAsia" w:hAnsi="Arial" w:cs="Arial"/>
        </w:rPr>
        <w:t>de</w:t>
      </w:r>
      <w:proofErr w:type="spellEnd"/>
      <w:r w:rsidRPr="0090173D">
        <w:rPr>
          <w:rFonts w:ascii="Arial" w:eastAsiaTheme="majorEastAsia" w:hAnsi="Arial" w:cs="Arial"/>
        </w:rPr>
        <w:t xml:space="preserve"> 2026.</w:t>
      </w:r>
    </w:p>
    <w:p w14:paraId="7C248A36" w14:textId="08C403C5" w:rsidR="0090173D" w:rsidRDefault="0090173D" w:rsidP="0090173D">
      <w:pPr>
        <w:pStyle w:val="NormalWeb"/>
        <w:rPr>
          <w:rFonts w:ascii="Arial" w:eastAsiaTheme="majorEastAsia" w:hAnsi="Arial" w:cs="Arial"/>
        </w:rPr>
      </w:pPr>
    </w:p>
    <w:p w14:paraId="6F5ED180" w14:textId="77777777" w:rsidR="0090173D" w:rsidRPr="0090173D" w:rsidRDefault="0090173D" w:rsidP="0090173D">
      <w:pPr>
        <w:pStyle w:val="NormalWeb"/>
        <w:rPr>
          <w:rFonts w:ascii="Arial" w:eastAsiaTheme="majorEastAsia" w:hAnsi="Arial" w:cs="Arial"/>
        </w:rPr>
      </w:pPr>
    </w:p>
    <w:p w14:paraId="41B94004" w14:textId="69323C59" w:rsidR="006E6B3B" w:rsidRDefault="0090173D" w:rsidP="00C1252E">
      <w:pPr>
        <w:pStyle w:val="NormalWeb"/>
        <w:jc w:val="center"/>
        <w:rPr>
          <w:rStyle w:val="Forte"/>
          <w:rFonts w:ascii="Arial" w:eastAsiaTheme="majorEastAsia" w:hAnsi="Arial" w:cs="Arial"/>
          <w:b w:val="0"/>
          <w:bCs w:val="0"/>
        </w:rPr>
      </w:pPr>
      <w:r w:rsidRPr="0090173D">
        <w:rPr>
          <w:rFonts w:ascii="Arial" w:eastAsiaTheme="majorEastAsia" w:hAnsi="Arial" w:cs="Arial"/>
        </w:rPr>
        <w:t>Assinatura do Candidato</w:t>
      </w:r>
    </w:p>
    <w:sectPr w:rsidR="006E6B3B">
      <w:headerReference w:type="default" r:id="rId7"/>
      <w:footerReference w:type="default" r:id="rId8"/>
      <w:pgSz w:w="11910" w:h="16850"/>
      <w:pgMar w:top="1843" w:right="1137" w:bottom="1276" w:left="1580" w:header="27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6FBE2" w14:textId="77777777" w:rsidR="009E6C65" w:rsidRDefault="009E6C65">
      <w:r>
        <w:separator/>
      </w:r>
    </w:p>
  </w:endnote>
  <w:endnote w:type="continuationSeparator" w:id="0">
    <w:p w14:paraId="2F212617" w14:textId="77777777" w:rsidR="009E6C65" w:rsidRDefault="009E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C38AA" w14:textId="52E9CBA5" w:rsidR="0077761D" w:rsidRDefault="009E6C6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3E1A">
      <w:rPr>
        <w:noProof/>
        <w:color w:val="000000"/>
      </w:rPr>
      <w:t>1</w:t>
    </w:r>
    <w:r>
      <w:rPr>
        <w:color w:val="000000"/>
      </w:rPr>
      <w:fldChar w:fldCharType="end"/>
    </w:r>
  </w:p>
  <w:p w14:paraId="5556A06E" w14:textId="77777777" w:rsidR="0077761D" w:rsidRDefault="007776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9ABB9" w14:textId="77777777" w:rsidR="009E6C65" w:rsidRDefault="009E6C65">
      <w:r>
        <w:separator/>
      </w:r>
    </w:p>
  </w:footnote>
  <w:footnote w:type="continuationSeparator" w:id="0">
    <w:p w14:paraId="0F545897" w14:textId="77777777" w:rsidR="009E6C65" w:rsidRDefault="009E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7BB3F" w14:textId="77777777" w:rsidR="0077761D" w:rsidRDefault="009E6C6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8240" behindDoc="1" locked="0" layoutInCell="1" hidden="0" allowOverlap="1" wp14:anchorId="669E6F60" wp14:editId="67239BA0">
          <wp:simplePos x="0" y="0"/>
          <wp:positionH relativeFrom="page">
            <wp:posOffset>1071685</wp:posOffset>
          </wp:positionH>
          <wp:positionV relativeFrom="page">
            <wp:posOffset>176940</wp:posOffset>
          </wp:positionV>
          <wp:extent cx="583171" cy="664384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71" cy="6643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C163C97" wp14:editId="5C1F432C">
              <wp:simplePos x="0" y="0"/>
              <wp:positionH relativeFrom="page">
                <wp:posOffset>0</wp:posOffset>
              </wp:positionH>
              <wp:positionV relativeFrom="page">
                <wp:posOffset>1019810</wp:posOffset>
              </wp:positionV>
              <wp:extent cx="7560310" cy="127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75238"/>
                        <a:ext cx="7560310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B7F38D" w14:textId="77777777" w:rsidR="0077761D" w:rsidRDefault="0077761D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C163C97" id="Retângulo 2" o:spid="_x0000_s1026" style="position:absolute;margin-left:0;margin-top:80.3pt;width:595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" fillcolor="black" stroked="f">
              <v:textbox inset="2.53958mm,2.53958mm,2.53958mm,2.53958mm">
                <w:txbxContent>
                  <w:p w14:paraId="13B7F38D" w14:textId="77777777" w:rsidR="0077761D" w:rsidRDefault="0077761D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660D26A" wp14:editId="3B7507C5">
              <wp:simplePos x="0" y="0"/>
              <wp:positionH relativeFrom="page">
                <wp:posOffset>2582863</wp:posOffset>
              </wp:positionH>
              <wp:positionV relativeFrom="page">
                <wp:posOffset>267018</wp:posOffset>
              </wp:positionV>
              <wp:extent cx="3994785" cy="52324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3370" y="3523143"/>
                        <a:ext cx="3985260" cy="513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0D732" w14:textId="77777777" w:rsidR="0077761D" w:rsidRDefault="009E6C65">
                          <w:pPr>
                            <w:spacing w:before="8"/>
                            <w:ind w:left="2" w:right="2" w:firstLine="2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PREFEITURA MUNICIPAL DE QUEVEDOS - RS</w:t>
                          </w:r>
                        </w:p>
                        <w:p w14:paraId="0DFC485F" w14:textId="77777777" w:rsidR="0077761D" w:rsidRDefault="009E6C65">
                          <w:pPr>
                            <w:spacing w:line="228" w:lineRule="auto"/>
                            <w:ind w:left="2" w:right="5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Rua Humaitá, 69 – Fone: 0xx (55) 3279-1077.</w:t>
                          </w:r>
                        </w:p>
                        <w:p w14:paraId="227128A0" w14:textId="77777777" w:rsidR="0077761D" w:rsidRDefault="009E6C65">
                          <w:pPr>
                            <w:spacing w:line="228" w:lineRule="auto"/>
                            <w:ind w:left="2" w:right="6" w:firstLine="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CEP 98.140-000 –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Quevedos - RS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660D26A" id="Retângulo 1" o:spid="_x0000_s1027" style="position:absolute;margin-left:203.4pt;margin-top:21.05pt;width:314.55pt;height:41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" filled="f" stroked="f">
              <v:textbox inset="0,0,0,0">
                <w:txbxContent>
                  <w:p w14:paraId="1270D732" w14:textId="77777777" w:rsidR="0077761D" w:rsidRDefault="00000000">
                    <w:pPr>
                      <w:spacing w:before="8"/>
                      <w:ind w:left="2" w:right="2" w:firstLine="2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8"/>
                      </w:rPr>
                      <w:t>PREFEITURA MUNICIPAL DE QUEVEDOS - RS</w:t>
                    </w:r>
                  </w:p>
                  <w:p w14:paraId="0DFC485F" w14:textId="77777777" w:rsidR="0077761D" w:rsidRDefault="00000000">
                    <w:pPr>
                      <w:spacing w:line="228" w:lineRule="auto"/>
                      <w:ind w:left="2" w:right="5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Rua Humaitá, 69 – Fone: 0xx (55) 3279-1077.</w:t>
                    </w:r>
                  </w:p>
                  <w:p w14:paraId="227128A0" w14:textId="77777777" w:rsidR="0077761D" w:rsidRDefault="00000000">
                    <w:pPr>
                      <w:spacing w:line="228" w:lineRule="auto"/>
                      <w:ind w:left="2" w:right="6" w:firstLine="2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CEP 98.140-000 – Quevedos - RS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3D"/>
    <w:rsid w:val="0002685F"/>
    <w:rsid w:val="00070139"/>
    <w:rsid w:val="00136DBE"/>
    <w:rsid w:val="00203323"/>
    <w:rsid w:val="00244CB9"/>
    <w:rsid w:val="002D6D60"/>
    <w:rsid w:val="004B2C52"/>
    <w:rsid w:val="004F1162"/>
    <w:rsid w:val="005C79F9"/>
    <w:rsid w:val="00616B2C"/>
    <w:rsid w:val="006C7DB1"/>
    <w:rsid w:val="006E6B3B"/>
    <w:rsid w:val="0077761D"/>
    <w:rsid w:val="008137B1"/>
    <w:rsid w:val="0089319D"/>
    <w:rsid w:val="0090173D"/>
    <w:rsid w:val="009E2032"/>
    <w:rsid w:val="009E6C65"/>
    <w:rsid w:val="00AE1BCD"/>
    <w:rsid w:val="00BD6605"/>
    <w:rsid w:val="00BF6A45"/>
    <w:rsid w:val="00C1252E"/>
    <w:rsid w:val="00CB54F9"/>
    <w:rsid w:val="00D27FE2"/>
    <w:rsid w:val="00DA280A"/>
    <w:rsid w:val="00F67965"/>
    <w:rsid w:val="00F8247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732B"/>
  <w15:docId w15:val="{150C5F4A-45C0-4898-8A06-5E58A6D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2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9"/>
      <w:ind w:left="2" w:right="2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E6B3B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E6B3B"/>
    <w:rPr>
      <w:b/>
      <w:bCs/>
    </w:rPr>
  </w:style>
  <w:style w:type="table" w:styleId="Tabelacomgrade">
    <w:name w:val="Table Grid"/>
    <w:basedOn w:val="Tabelanormal"/>
    <w:uiPriority w:val="39"/>
    <w:rsid w:val="00901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FOLHA%20TIMBRADA%20PREFEITU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9C212-1FF1-44C9-B09E-3F2BFBCC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 PREFEITURA</Template>
  <TotalTime>5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Administrador</cp:lastModifiedBy>
  <cp:revision>3</cp:revision>
  <dcterms:created xsi:type="dcterms:W3CDTF">2026-02-26T12:21:00Z</dcterms:created>
  <dcterms:modified xsi:type="dcterms:W3CDTF">2026-04-23T13:58:00Z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2020-07-13T00:00:00Z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2020-09-14T00:00:00Z</vt:lpwstr>
  </property>
</Properties>
</file>