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952BC" w14:textId="58F7DBB4" w:rsidR="008054BD" w:rsidRPr="008054BD" w:rsidRDefault="008054BD" w:rsidP="008054BD">
      <w:pPr>
        <w:pStyle w:val="NormalWeb"/>
        <w:jc w:val="center"/>
        <w:rPr>
          <w:rFonts w:ascii="Arial" w:eastAsiaTheme="majorEastAsia" w:hAnsi="Arial" w:cs="Arial"/>
          <w:b/>
          <w:bCs/>
        </w:rPr>
      </w:pPr>
      <w:bookmarkStart w:id="0" w:name="_ci894ooetd47" w:colFirst="0" w:colLast="0"/>
      <w:bookmarkEnd w:id="0"/>
      <w:r w:rsidRPr="008054BD">
        <w:rPr>
          <w:rFonts w:ascii="Arial" w:eastAsiaTheme="majorEastAsia" w:hAnsi="Arial" w:cs="Arial"/>
          <w:b/>
          <w:bCs/>
        </w:rPr>
        <w:t>ANEXO I</w:t>
      </w:r>
      <w:r w:rsidR="00A6358E">
        <w:rPr>
          <w:rFonts w:ascii="Arial" w:eastAsiaTheme="majorEastAsia" w:hAnsi="Arial" w:cs="Arial"/>
          <w:b/>
          <w:bCs/>
        </w:rPr>
        <w:t>I</w:t>
      </w:r>
    </w:p>
    <w:p w14:paraId="30E7A8E0" w14:textId="6DAE63AF" w:rsidR="008054BD" w:rsidRPr="008054BD" w:rsidRDefault="008054BD" w:rsidP="008054BD">
      <w:pPr>
        <w:pStyle w:val="NormalWeb"/>
        <w:spacing w:before="0" w:beforeAutospacing="0" w:after="0" w:afterAutospacing="0"/>
        <w:jc w:val="center"/>
        <w:rPr>
          <w:rFonts w:ascii="Arial" w:eastAsiaTheme="majorEastAsia" w:hAnsi="Arial" w:cs="Arial"/>
          <w:b/>
          <w:bCs/>
        </w:rPr>
      </w:pPr>
      <w:r w:rsidRPr="008054BD">
        <w:rPr>
          <w:rFonts w:ascii="Arial" w:eastAsiaTheme="majorEastAsia" w:hAnsi="Arial" w:cs="Arial"/>
          <w:b/>
          <w:bCs/>
        </w:rPr>
        <w:t xml:space="preserve">FICHA DE INSCRIÇÃO – PROCESSO SELETIVO SIMPLIFICADO </w:t>
      </w:r>
      <w:r w:rsidRPr="00A6358E">
        <w:rPr>
          <w:rFonts w:ascii="Arial" w:eastAsiaTheme="majorEastAsia" w:hAnsi="Arial" w:cs="Arial"/>
          <w:b/>
          <w:bCs/>
        </w:rPr>
        <w:t>Nº 0</w:t>
      </w:r>
      <w:r w:rsidR="001D05BD">
        <w:rPr>
          <w:rFonts w:ascii="Arial" w:eastAsiaTheme="majorEastAsia" w:hAnsi="Arial" w:cs="Arial"/>
          <w:b/>
          <w:bCs/>
        </w:rPr>
        <w:t>3</w:t>
      </w:r>
      <w:r w:rsidRPr="00A6358E">
        <w:rPr>
          <w:rFonts w:ascii="Arial" w:eastAsiaTheme="majorEastAsia" w:hAnsi="Arial" w:cs="Arial"/>
          <w:b/>
          <w:bCs/>
        </w:rPr>
        <w:t>/2026</w:t>
      </w:r>
    </w:p>
    <w:p w14:paraId="217D10A6" w14:textId="44598385" w:rsidR="008054BD" w:rsidRPr="008054BD" w:rsidRDefault="008054BD" w:rsidP="008054BD">
      <w:pPr>
        <w:pStyle w:val="NormalWeb"/>
        <w:spacing w:before="0" w:beforeAutospacing="0" w:after="0" w:afterAutospacing="0"/>
        <w:jc w:val="center"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  <w:b/>
          <w:bCs/>
        </w:rPr>
        <w:t>Município de Quevedos – RS</w:t>
      </w:r>
      <w:r w:rsidRPr="008054BD">
        <w:rPr>
          <w:rFonts w:ascii="Arial" w:eastAsiaTheme="majorEastAsia" w:hAnsi="Arial" w:cs="Arial"/>
        </w:rPr>
        <w:br/>
      </w:r>
    </w:p>
    <w:p w14:paraId="55F47A08" w14:textId="77777777" w:rsidR="008054BD" w:rsidRPr="008054BD" w:rsidRDefault="008054BD" w:rsidP="008054BD">
      <w:pPr>
        <w:pStyle w:val="NormalWeb"/>
        <w:rPr>
          <w:rFonts w:ascii="Arial" w:eastAsiaTheme="majorEastAsia" w:hAnsi="Arial" w:cs="Arial"/>
          <w:b/>
          <w:bCs/>
        </w:rPr>
      </w:pPr>
      <w:r w:rsidRPr="008054BD">
        <w:rPr>
          <w:rFonts w:ascii="Arial" w:eastAsiaTheme="majorEastAsia" w:hAnsi="Arial" w:cs="Arial"/>
          <w:b/>
          <w:bCs/>
        </w:rPr>
        <w:t>1. DADOS PESSOAIS</w:t>
      </w:r>
    </w:p>
    <w:p w14:paraId="1EFA7AEC" w14:textId="77777777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Nome completo: _________________________________________________</w:t>
      </w:r>
    </w:p>
    <w:p w14:paraId="0A4A6670" w14:textId="0419FE93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 xml:space="preserve">Data de nascimento: </w:t>
      </w:r>
      <w:r>
        <w:rPr>
          <w:rFonts w:ascii="Arial" w:eastAsiaTheme="majorEastAsia" w:hAnsi="Arial" w:cs="Arial"/>
        </w:rPr>
        <w:t>_____</w:t>
      </w:r>
      <w:r w:rsidRPr="008054BD">
        <w:rPr>
          <w:rFonts w:ascii="Arial" w:eastAsiaTheme="majorEastAsia" w:hAnsi="Arial" w:cs="Arial"/>
          <w:b/>
          <w:bCs/>
        </w:rPr>
        <w:t>/</w:t>
      </w:r>
      <w:r>
        <w:rPr>
          <w:rFonts w:ascii="Arial" w:eastAsiaTheme="majorEastAsia" w:hAnsi="Arial" w:cs="Arial"/>
          <w:b/>
          <w:bCs/>
        </w:rPr>
        <w:t>______</w:t>
      </w:r>
      <w:r w:rsidRPr="008054BD">
        <w:rPr>
          <w:rFonts w:ascii="Arial" w:eastAsiaTheme="majorEastAsia" w:hAnsi="Arial" w:cs="Arial"/>
        </w:rPr>
        <w:t>/_______</w:t>
      </w:r>
    </w:p>
    <w:p w14:paraId="63487ABA" w14:textId="77777777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CPF: ___________________________</w:t>
      </w:r>
    </w:p>
    <w:p w14:paraId="6E991991" w14:textId="77777777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RG: ___________________________ Órgão Expedidor: __________</w:t>
      </w:r>
    </w:p>
    <w:p w14:paraId="0276D461" w14:textId="25900A36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Endereço completo: ____________________________</w:t>
      </w:r>
      <w:r>
        <w:rPr>
          <w:rFonts w:ascii="Arial" w:eastAsiaTheme="majorEastAsia" w:hAnsi="Arial" w:cs="Arial"/>
        </w:rPr>
        <w:t>_____</w:t>
      </w:r>
      <w:r w:rsidRPr="008054BD">
        <w:rPr>
          <w:rFonts w:ascii="Arial" w:eastAsiaTheme="majorEastAsia" w:hAnsi="Arial" w:cs="Arial"/>
        </w:rPr>
        <w:t>__________________</w:t>
      </w:r>
    </w:p>
    <w:p w14:paraId="52F992D9" w14:textId="04FF5B66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Bairro: __________________________</w:t>
      </w:r>
      <w:r>
        <w:rPr>
          <w:rFonts w:ascii="Arial" w:eastAsiaTheme="majorEastAsia" w:hAnsi="Arial" w:cs="Arial"/>
        </w:rPr>
        <w:t xml:space="preserve"> </w:t>
      </w:r>
      <w:r w:rsidRPr="008054BD">
        <w:rPr>
          <w:rFonts w:ascii="Arial" w:eastAsiaTheme="majorEastAsia" w:hAnsi="Arial" w:cs="Arial"/>
        </w:rPr>
        <w:t>Município: _________________ UF: ______</w:t>
      </w:r>
    </w:p>
    <w:p w14:paraId="0A08CF08" w14:textId="6215E98E" w:rsidR="008054BD" w:rsidRPr="008054BD" w:rsidRDefault="008054BD" w:rsidP="00187729">
      <w:pPr>
        <w:pStyle w:val="NormalWeb"/>
        <w:spacing w:before="0" w:beforeAutospacing="0" w:after="0" w:afterAutospacing="0" w:line="360" w:lineRule="auto"/>
        <w:contextualSpacing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Telefone: ____________________</w:t>
      </w:r>
      <w:r>
        <w:rPr>
          <w:rFonts w:ascii="Arial" w:eastAsiaTheme="majorEastAsia" w:hAnsi="Arial" w:cs="Arial"/>
        </w:rPr>
        <w:t xml:space="preserve"> </w:t>
      </w:r>
      <w:r w:rsidRPr="008054BD">
        <w:rPr>
          <w:rFonts w:ascii="Arial" w:eastAsiaTheme="majorEastAsia" w:hAnsi="Arial" w:cs="Arial"/>
        </w:rPr>
        <w:t>E-mail: _________________________________</w:t>
      </w:r>
    </w:p>
    <w:p w14:paraId="54009FA4" w14:textId="77777777" w:rsidR="008054BD" w:rsidRPr="008054BD" w:rsidRDefault="008054BD" w:rsidP="008054BD">
      <w:pPr>
        <w:pStyle w:val="NormalWeb"/>
        <w:rPr>
          <w:rFonts w:ascii="Arial" w:eastAsiaTheme="majorEastAsia" w:hAnsi="Arial" w:cs="Arial"/>
          <w:b/>
          <w:bCs/>
        </w:rPr>
      </w:pPr>
      <w:r w:rsidRPr="008054BD">
        <w:rPr>
          <w:rFonts w:ascii="Arial" w:eastAsiaTheme="majorEastAsia" w:hAnsi="Arial" w:cs="Arial"/>
          <w:b/>
          <w:bCs/>
        </w:rPr>
        <w:t>2. CARGO PRETENDIDO</w:t>
      </w:r>
    </w:p>
    <w:p w14:paraId="77EF32C0" w14:textId="77777777" w:rsidR="001D05BD" w:rsidRDefault="008054BD" w:rsidP="008054BD">
      <w:pPr>
        <w:pStyle w:val="NormalWeb"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 xml:space="preserve">( </w:t>
      </w:r>
      <w:r w:rsidR="00A6358E">
        <w:rPr>
          <w:rFonts w:ascii="Arial" w:eastAsiaTheme="majorEastAsia" w:hAnsi="Arial" w:cs="Arial"/>
        </w:rPr>
        <w:t xml:space="preserve">  </w:t>
      </w:r>
      <w:r w:rsidRPr="008054BD">
        <w:rPr>
          <w:rFonts w:ascii="Arial" w:eastAsiaTheme="majorEastAsia" w:hAnsi="Arial" w:cs="Arial"/>
        </w:rPr>
        <w:t xml:space="preserve">) </w:t>
      </w:r>
      <w:r w:rsidR="001D05BD">
        <w:rPr>
          <w:rFonts w:ascii="Arial" w:eastAsiaTheme="majorEastAsia" w:hAnsi="Arial" w:cs="Arial"/>
        </w:rPr>
        <w:t>Motorista</w:t>
      </w:r>
      <w:r w:rsidRPr="008054BD">
        <w:rPr>
          <w:rFonts w:ascii="Arial" w:eastAsiaTheme="majorEastAsia" w:hAnsi="Arial" w:cs="Arial"/>
        </w:rPr>
        <w:br/>
        <w:t xml:space="preserve">( </w:t>
      </w:r>
      <w:r w:rsidR="00A6358E">
        <w:rPr>
          <w:rFonts w:ascii="Arial" w:eastAsiaTheme="majorEastAsia" w:hAnsi="Arial" w:cs="Arial"/>
        </w:rPr>
        <w:t xml:space="preserve">  </w:t>
      </w:r>
      <w:r w:rsidRPr="008054BD">
        <w:rPr>
          <w:rFonts w:ascii="Arial" w:eastAsiaTheme="majorEastAsia" w:hAnsi="Arial" w:cs="Arial"/>
        </w:rPr>
        <w:t xml:space="preserve">) </w:t>
      </w:r>
      <w:r w:rsidR="001D05BD">
        <w:rPr>
          <w:rFonts w:ascii="Arial" w:eastAsiaTheme="majorEastAsia" w:hAnsi="Arial" w:cs="Arial"/>
        </w:rPr>
        <w:t>Operador de Máquinas</w:t>
      </w:r>
      <w:r w:rsidRPr="008054BD">
        <w:rPr>
          <w:rFonts w:ascii="Arial" w:eastAsiaTheme="majorEastAsia" w:hAnsi="Arial" w:cs="Arial"/>
        </w:rPr>
        <w:br/>
        <w:t xml:space="preserve">( </w:t>
      </w:r>
      <w:r w:rsidR="00A6358E">
        <w:rPr>
          <w:rFonts w:ascii="Arial" w:eastAsiaTheme="majorEastAsia" w:hAnsi="Arial" w:cs="Arial"/>
        </w:rPr>
        <w:t xml:space="preserve">  </w:t>
      </w:r>
      <w:r w:rsidRPr="008054BD">
        <w:rPr>
          <w:rFonts w:ascii="Arial" w:eastAsiaTheme="majorEastAsia" w:hAnsi="Arial" w:cs="Arial"/>
        </w:rPr>
        <w:t xml:space="preserve">) </w:t>
      </w:r>
      <w:r w:rsidR="001D05BD">
        <w:rPr>
          <w:rFonts w:ascii="Arial" w:eastAsiaTheme="majorEastAsia" w:hAnsi="Arial" w:cs="Arial"/>
        </w:rPr>
        <w:t>Operário Especializado</w:t>
      </w:r>
      <w:r w:rsidRPr="008054BD">
        <w:rPr>
          <w:rFonts w:ascii="Arial" w:eastAsiaTheme="majorEastAsia" w:hAnsi="Arial" w:cs="Arial"/>
        </w:rPr>
        <w:br/>
        <w:t xml:space="preserve">( </w:t>
      </w:r>
      <w:r w:rsidR="00A6358E">
        <w:rPr>
          <w:rFonts w:ascii="Arial" w:eastAsiaTheme="majorEastAsia" w:hAnsi="Arial" w:cs="Arial"/>
        </w:rPr>
        <w:t xml:space="preserve">  </w:t>
      </w:r>
      <w:r w:rsidRPr="008054BD">
        <w:rPr>
          <w:rFonts w:ascii="Arial" w:eastAsiaTheme="majorEastAsia" w:hAnsi="Arial" w:cs="Arial"/>
        </w:rPr>
        <w:t xml:space="preserve">) </w:t>
      </w:r>
      <w:r w:rsidR="001D05BD">
        <w:rPr>
          <w:rFonts w:ascii="Arial" w:eastAsiaTheme="majorEastAsia" w:hAnsi="Arial" w:cs="Arial"/>
        </w:rPr>
        <w:t>Operário</w:t>
      </w:r>
    </w:p>
    <w:p w14:paraId="289C913F" w14:textId="304F940B" w:rsidR="00187729" w:rsidRDefault="008054BD" w:rsidP="008054BD">
      <w:pPr>
        <w:pStyle w:val="NormalWeb"/>
        <w:rPr>
          <w:rFonts w:ascii="Arial" w:eastAsiaTheme="majorEastAsia" w:hAnsi="Arial" w:cs="Arial"/>
          <w:b/>
          <w:bCs/>
        </w:rPr>
      </w:pPr>
      <w:r w:rsidRPr="008054BD">
        <w:rPr>
          <w:rFonts w:ascii="Arial" w:eastAsiaTheme="majorEastAsia" w:hAnsi="Arial" w:cs="Arial"/>
          <w:b/>
          <w:bCs/>
        </w:rPr>
        <w:t>3. ESCOLARIDADE</w:t>
      </w:r>
    </w:p>
    <w:p w14:paraId="368576BE" w14:textId="1D1C4BAA" w:rsidR="00A6358E" w:rsidRDefault="00A6358E" w:rsidP="00A6358E">
      <w:pPr>
        <w:pStyle w:val="NormalWeb"/>
        <w:spacing w:before="0" w:beforeAutospacing="0" w:after="0" w:afterAutospacing="0"/>
        <w:rPr>
          <w:rFonts w:ascii="Arial" w:eastAsiaTheme="majorEastAsia" w:hAnsi="Arial" w:cs="Arial"/>
          <w:b/>
          <w:bCs/>
        </w:rPr>
      </w:pPr>
      <w:proofErr w:type="gramStart"/>
      <w:r>
        <w:rPr>
          <w:rFonts w:ascii="Arial" w:eastAsiaTheme="majorEastAsia" w:hAnsi="Arial" w:cs="Arial"/>
          <w:b/>
          <w:bCs/>
        </w:rPr>
        <w:t xml:space="preserve">(  </w:t>
      </w:r>
      <w:proofErr w:type="gramEnd"/>
      <w:r>
        <w:rPr>
          <w:rFonts w:ascii="Arial" w:eastAsiaTheme="majorEastAsia" w:hAnsi="Arial" w:cs="Arial"/>
          <w:b/>
          <w:bCs/>
        </w:rPr>
        <w:t xml:space="preserve">  ) Ensino Superior</w:t>
      </w:r>
    </w:p>
    <w:p w14:paraId="5AB2F7DE" w14:textId="345227B4" w:rsidR="00A6358E" w:rsidRDefault="00A6358E" w:rsidP="00A6358E">
      <w:pPr>
        <w:pStyle w:val="NormalWeb"/>
        <w:spacing w:before="0" w:beforeAutospacing="0" w:after="0" w:afterAutospacing="0"/>
        <w:rPr>
          <w:rFonts w:ascii="Arial" w:eastAsiaTheme="majorEastAsia" w:hAnsi="Arial" w:cs="Arial"/>
          <w:b/>
          <w:bCs/>
        </w:rPr>
      </w:pPr>
      <w:proofErr w:type="gramStart"/>
      <w:r>
        <w:rPr>
          <w:rFonts w:ascii="Arial" w:eastAsiaTheme="majorEastAsia" w:hAnsi="Arial" w:cs="Arial"/>
          <w:b/>
          <w:bCs/>
        </w:rPr>
        <w:t xml:space="preserve">(  </w:t>
      </w:r>
      <w:proofErr w:type="gramEnd"/>
      <w:r>
        <w:rPr>
          <w:rFonts w:ascii="Arial" w:eastAsiaTheme="majorEastAsia" w:hAnsi="Arial" w:cs="Arial"/>
          <w:b/>
          <w:bCs/>
        </w:rPr>
        <w:t xml:space="preserve">  ) Ensino Médio</w:t>
      </w:r>
    </w:p>
    <w:p w14:paraId="3256BB35" w14:textId="1B81CA56" w:rsidR="00A6358E" w:rsidRDefault="00A6358E" w:rsidP="00A6358E">
      <w:pPr>
        <w:pStyle w:val="NormalWeb"/>
        <w:spacing w:before="0" w:beforeAutospacing="0" w:after="0" w:afterAutospacing="0"/>
        <w:rPr>
          <w:rFonts w:ascii="Arial" w:eastAsiaTheme="majorEastAsia" w:hAnsi="Arial" w:cs="Arial"/>
          <w:b/>
          <w:bCs/>
        </w:rPr>
      </w:pPr>
      <w:proofErr w:type="gramStart"/>
      <w:r>
        <w:rPr>
          <w:rFonts w:ascii="Arial" w:eastAsiaTheme="majorEastAsia" w:hAnsi="Arial" w:cs="Arial"/>
          <w:b/>
          <w:bCs/>
        </w:rPr>
        <w:t xml:space="preserve">(  </w:t>
      </w:r>
      <w:proofErr w:type="gramEnd"/>
      <w:r>
        <w:rPr>
          <w:rFonts w:ascii="Arial" w:eastAsiaTheme="majorEastAsia" w:hAnsi="Arial" w:cs="Arial"/>
          <w:b/>
          <w:bCs/>
        </w:rPr>
        <w:t xml:space="preserve">  ) Ensino Fundamental Completo</w:t>
      </w:r>
    </w:p>
    <w:p w14:paraId="62F4EEAB" w14:textId="7607BB99" w:rsidR="00A6358E" w:rsidRPr="00A6358E" w:rsidRDefault="00A6358E" w:rsidP="00A6358E">
      <w:pPr>
        <w:pStyle w:val="NormalWeb"/>
        <w:spacing w:before="0" w:beforeAutospacing="0" w:after="0" w:afterAutospacing="0"/>
        <w:rPr>
          <w:rFonts w:ascii="Arial" w:eastAsiaTheme="majorEastAsia" w:hAnsi="Arial" w:cs="Arial"/>
          <w:b/>
          <w:bCs/>
        </w:rPr>
      </w:pPr>
      <w:proofErr w:type="gramStart"/>
      <w:r>
        <w:rPr>
          <w:rFonts w:ascii="Arial" w:eastAsiaTheme="majorEastAsia" w:hAnsi="Arial" w:cs="Arial"/>
          <w:b/>
          <w:bCs/>
        </w:rPr>
        <w:t xml:space="preserve">(  </w:t>
      </w:r>
      <w:proofErr w:type="gramEnd"/>
      <w:r>
        <w:rPr>
          <w:rFonts w:ascii="Arial" w:eastAsiaTheme="majorEastAsia" w:hAnsi="Arial" w:cs="Arial"/>
          <w:b/>
          <w:bCs/>
        </w:rPr>
        <w:t xml:space="preserve">  ) Ensino Fundamental Incompleto</w:t>
      </w:r>
    </w:p>
    <w:p w14:paraId="0DDB8DF9" w14:textId="0CCFFD89" w:rsidR="008054BD" w:rsidRPr="008054BD" w:rsidRDefault="008054BD" w:rsidP="008054BD">
      <w:pPr>
        <w:pStyle w:val="NormalWeb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5</w:t>
      </w:r>
      <w:r w:rsidRPr="008054BD">
        <w:rPr>
          <w:rFonts w:ascii="Arial" w:eastAsiaTheme="majorEastAsia" w:hAnsi="Arial" w:cs="Arial"/>
          <w:b/>
          <w:bCs/>
        </w:rPr>
        <w:t>. DECLARAÇÃO</w:t>
      </w:r>
    </w:p>
    <w:p w14:paraId="3AE24A58" w14:textId="352A1C06" w:rsidR="008054BD" w:rsidRPr="008054BD" w:rsidRDefault="008054BD" w:rsidP="008054BD">
      <w:pPr>
        <w:pStyle w:val="NormalWeb"/>
        <w:jc w:val="both"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Declaro que as informações acima prestadas são verdadeiras e que estou ciente das normas constantes no Edital do Processo Seletivo Simplificado nº 0</w:t>
      </w:r>
      <w:r w:rsidR="001D05BD">
        <w:rPr>
          <w:rFonts w:ascii="Arial" w:eastAsiaTheme="majorEastAsia" w:hAnsi="Arial" w:cs="Arial"/>
        </w:rPr>
        <w:t>3</w:t>
      </w:r>
      <w:r w:rsidRPr="008054BD">
        <w:rPr>
          <w:rFonts w:ascii="Arial" w:eastAsiaTheme="majorEastAsia" w:hAnsi="Arial" w:cs="Arial"/>
        </w:rPr>
        <w:t>/2026, responsabilizando-me pela veracidade dos documentos apresentados.</w:t>
      </w:r>
    </w:p>
    <w:p w14:paraId="164AF759" w14:textId="77777777" w:rsidR="008054BD" w:rsidRPr="008054BD" w:rsidRDefault="008054BD" w:rsidP="001D05BD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>Declaro, ainda, que:</w:t>
      </w:r>
    </w:p>
    <w:p w14:paraId="54FFE1F4" w14:textId="552EB316" w:rsidR="008054BD" w:rsidRPr="008054BD" w:rsidRDefault="008054BD" w:rsidP="001D05BD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 xml:space="preserve">( </w:t>
      </w:r>
      <w:r w:rsidR="00A6358E">
        <w:rPr>
          <w:rFonts w:ascii="Arial" w:eastAsiaTheme="majorEastAsia" w:hAnsi="Arial" w:cs="Arial"/>
        </w:rPr>
        <w:t xml:space="preserve"> </w:t>
      </w:r>
      <w:r w:rsidRPr="008054BD">
        <w:rPr>
          <w:rFonts w:ascii="Arial" w:eastAsiaTheme="majorEastAsia" w:hAnsi="Arial" w:cs="Arial"/>
        </w:rPr>
        <w:t>) Não acumulo cargo público de forma irregular;</w:t>
      </w:r>
      <w:r w:rsidRPr="008054BD">
        <w:rPr>
          <w:rFonts w:ascii="Arial" w:eastAsiaTheme="majorEastAsia" w:hAnsi="Arial" w:cs="Arial"/>
        </w:rPr>
        <w:br/>
        <w:t xml:space="preserve">( </w:t>
      </w:r>
      <w:r w:rsidR="00A6358E">
        <w:rPr>
          <w:rFonts w:ascii="Arial" w:eastAsiaTheme="majorEastAsia" w:hAnsi="Arial" w:cs="Arial"/>
        </w:rPr>
        <w:t xml:space="preserve"> </w:t>
      </w:r>
      <w:r w:rsidRPr="008054BD">
        <w:rPr>
          <w:rFonts w:ascii="Arial" w:eastAsiaTheme="majorEastAsia" w:hAnsi="Arial" w:cs="Arial"/>
        </w:rPr>
        <w:t>) Não estou impedido(a) de contratar com a Administração Pública;</w:t>
      </w:r>
      <w:r w:rsidRPr="008054BD">
        <w:rPr>
          <w:rFonts w:ascii="Arial" w:eastAsiaTheme="majorEastAsia" w:hAnsi="Arial" w:cs="Arial"/>
        </w:rPr>
        <w:br/>
        <w:t xml:space="preserve">( </w:t>
      </w:r>
      <w:r w:rsidR="00A6358E">
        <w:rPr>
          <w:rFonts w:ascii="Arial" w:eastAsiaTheme="majorEastAsia" w:hAnsi="Arial" w:cs="Arial"/>
        </w:rPr>
        <w:t xml:space="preserve"> </w:t>
      </w:r>
      <w:r w:rsidRPr="008054BD">
        <w:rPr>
          <w:rFonts w:ascii="Arial" w:eastAsiaTheme="majorEastAsia" w:hAnsi="Arial" w:cs="Arial"/>
        </w:rPr>
        <w:t>) Estou ciente de que a contratação será temporária e emergencial.</w:t>
      </w:r>
    </w:p>
    <w:p w14:paraId="778C388F" w14:textId="19708815" w:rsidR="008054BD" w:rsidRDefault="008054BD" w:rsidP="008054BD">
      <w:pPr>
        <w:pStyle w:val="NormalWeb"/>
        <w:rPr>
          <w:rFonts w:ascii="Arial" w:eastAsiaTheme="majorEastAsia" w:hAnsi="Arial" w:cs="Arial"/>
        </w:rPr>
      </w:pPr>
      <w:r w:rsidRPr="008054BD">
        <w:rPr>
          <w:rFonts w:ascii="Arial" w:eastAsiaTheme="majorEastAsia" w:hAnsi="Arial" w:cs="Arial"/>
        </w:rPr>
        <w:t xml:space="preserve">Quevedos/RS, ____ de ___________________ </w:t>
      </w:r>
      <w:proofErr w:type="spellStart"/>
      <w:r w:rsidRPr="008054BD">
        <w:rPr>
          <w:rFonts w:ascii="Arial" w:eastAsiaTheme="majorEastAsia" w:hAnsi="Arial" w:cs="Arial"/>
        </w:rPr>
        <w:t>de</w:t>
      </w:r>
      <w:proofErr w:type="spellEnd"/>
      <w:r w:rsidRPr="008054BD">
        <w:rPr>
          <w:rFonts w:ascii="Arial" w:eastAsiaTheme="majorEastAsia" w:hAnsi="Arial" w:cs="Arial"/>
        </w:rPr>
        <w:t xml:space="preserve"> 2026.</w:t>
      </w:r>
    </w:p>
    <w:p w14:paraId="0D2139EA" w14:textId="77777777" w:rsidR="001D05BD" w:rsidRPr="008054BD" w:rsidRDefault="001D05BD" w:rsidP="008054BD">
      <w:pPr>
        <w:pStyle w:val="NormalWeb"/>
        <w:rPr>
          <w:rFonts w:ascii="Arial" w:eastAsiaTheme="majorEastAsia" w:hAnsi="Arial" w:cs="Arial"/>
        </w:rPr>
      </w:pPr>
      <w:bookmarkStart w:id="1" w:name="_GoBack"/>
      <w:bookmarkEnd w:id="1"/>
    </w:p>
    <w:p w14:paraId="42D6E863" w14:textId="7AE8B563" w:rsidR="006E6B3B" w:rsidRDefault="008054BD" w:rsidP="006E6B3B">
      <w:pPr>
        <w:pStyle w:val="NormalWeb"/>
        <w:rPr>
          <w:rStyle w:val="Forte"/>
          <w:rFonts w:ascii="Arial" w:eastAsiaTheme="majorEastAsia" w:hAnsi="Arial" w:cs="Arial"/>
          <w:b w:val="0"/>
          <w:bCs w:val="0"/>
        </w:rPr>
      </w:pPr>
      <w:r w:rsidRPr="008054BD">
        <w:rPr>
          <w:rFonts w:ascii="Arial" w:eastAsiaTheme="majorEastAsia" w:hAnsi="Arial" w:cs="Arial"/>
        </w:rPr>
        <w:t>Assinatura do Candidato</w:t>
      </w:r>
    </w:p>
    <w:sectPr w:rsidR="006E6B3B">
      <w:headerReference w:type="default" r:id="rId7"/>
      <w:footerReference w:type="default" r:id="rId8"/>
      <w:pgSz w:w="11910" w:h="16850"/>
      <w:pgMar w:top="1843" w:right="1137" w:bottom="1276" w:left="1580" w:header="27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55F3F" w14:textId="77777777" w:rsidR="00971F1E" w:rsidRDefault="00971F1E">
      <w:r>
        <w:separator/>
      </w:r>
    </w:p>
  </w:endnote>
  <w:endnote w:type="continuationSeparator" w:id="0">
    <w:p w14:paraId="246705FA" w14:textId="77777777" w:rsidR="00971F1E" w:rsidRDefault="0097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A76C3" w14:textId="763B8F50" w:rsidR="0077761D" w:rsidRDefault="00971F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05BD">
      <w:rPr>
        <w:noProof/>
        <w:color w:val="000000"/>
      </w:rPr>
      <w:t>1</w:t>
    </w:r>
    <w:r>
      <w:rPr>
        <w:color w:val="000000"/>
      </w:rPr>
      <w:fldChar w:fldCharType="end"/>
    </w:r>
  </w:p>
  <w:p w14:paraId="619B213B" w14:textId="77777777" w:rsidR="0077761D" w:rsidRDefault="00777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FE7F" w14:textId="77777777" w:rsidR="00971F1E" w:rsidRDefault="00971F1E">
      <w:r>
        <w:separator/>
      </w:r>
    </w:p>
  </w:footnote>
  <w:footnote w:type="continuationSeparator" w:id="0">
    <w:p w14:paraId="3E34E5BB" w14:textId="77777777" w:rsidR="00971F1E" w:rsidRDefault="00971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7FCB4" w14:textId="77777777" w:rsidR="0077761D" w:rsidRDefault="00971F1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8240" behindDoc="1" locked="0" layoutInCell="1" hidden="0" allowOverlap="1" wp14:anchorId="19174C49" wp14:editId="2DD64624">
          <wp:simplePos x="0" y="0"/>
          <wp:positionH relativeFrom="page">
            <wp:posOffset>1071685</wp:posOffset>
          </wp:positionH>
          <wp:positionV relativeFrom="page">
            <wp:posOffset>176940</wp:posOffset>
          </wp:positionV>
          <wp:extent cx="583171" cy="6643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171" cy="664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04DA0B5" wp14:editId="0D1AFA20">
              <wp:simplePos x="0" y="0"/>
              <wp:positionH relativeFrom="page">
                <wp:posOffset>0</wp:posOffset>
              </wp:positionH>
              <wp:positionV relativeFrom="page">
                <wp:posOffset>1019810</wp:posOffset>
              </wp:positionV>
              <wp:extent cx="7560310" cy="127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775238"/>
                        <a:ext cx="756031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C7E669" w14:textId="77777777" w:rsidR="0077761D" w:rsidRDefault="0077761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04DA0B5" id="Retângulo 2" o:spid="_x0000_s1026" style="position:absolute;margin-left:0;margin-top:80.3pt;width:595.3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" fillcolor="black" stroked="f">
              <v:textbox inset="2.53958mm,2.53958mm,2.53958mm,2.53958mm">
                <w:txbxContent>
                  <w:p w14:paraId="12C7E669" w14:textId="77777777" w:rsidR="0077761D" w:rsidRDefault="0077761D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EFA6435" wp14:editId="46E32324">
              <wp:simplePos x="0" y="0"/>
              <wp:positionH relativeFrom="page">
                <wp:posOffset>2582863</wp:posOffset>
              </wp:positionH>
              <wp:positionV relativeFrom="page">
                <wp:posOffset>267018</wp:posOffset>
              </wp:positionV>
              <wp:extent cx="3994785" cy="52324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3370" y="3523143"/>
                        <a:ext cx="3985260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88205" w14:textId="77777777" w:rsidR="0077761D" w:rsidRDefault="00971F1E">
                          <w:pPr>
                            <w:spacing w:before="8"/>
                            <w:ind w:left="2" w:right="2" w:firstLine="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PREFEITURA MUNICIPAL DE QUEVEDOS - RS</w:t>
                          </w:r>
                        </w:p>
                        <w:p w14:paraId="7630C737" w14:textId="77777777" w:rsidR="0077761D" w:rsidRDefault="00971F1E">
                          <w:pPr>
                            <w:spacing w:line="228" w:lineRule="auto"/>
                            <w:ind w:left="2" w:right="5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Humaitá, 69 – Fone: 0xx (55) 3279-1077.</w:t>
                          </w:r>
                        </w:p>
                        <w:p w14:paraId="48577B2C" w14:textId="77777777" w:rsidR="0077761D" w:rsidRDefault="00971F1E">
                          <w:pPr>
                            <w:spacing w:line="228" w:lineRule="auto"/>
                            <w:ind w:left="2" w:right="6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CEP 98.140-000 – Quevedos - 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EFA6435" id="Retângulo 1" o:spid="_x0000_s1027" style="position:absolute;margin-left:203.4pt;margin-top:21.05pt;width:314.55pt;height:4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" filled="f" stroked="f">
              <v:textbox inset="0,0,0,0">
                <w:txbxContent>
                  <w:p w14:paraId="1BC88205" w14:textId="77777777" w:rsidR="0077761D" w:rsidRDefault="00000000">
                    <w:pPr>
                      <w:spacing w:before="8"/>
                      <w:ind w:left="2" w:right="2" w:firstLine="2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8"/>
                      </w:rPr>
                      <w:t>PREFEITURA MUNICIPAL DE QUEVEDOS - RS</w:t>
                    </w:r>
                  </w:p>
                  <w:p w14:paraId="7630C737" w14:textId="77777777" w:rsidR="0077761D" w:rsidRDefault="00000000">
                    <w:pPr>
                      <w:spacing w:line="228" w:lineRule="auto"/>
                      <w:ind w:left="2" w:right="5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Humaitá, 69 – Fone: 0xx (55) 3279-1077.</w:t>
                    </w:r>
                  </w:p>
                  <w:p w14:paraId="48577B2C" w14:textId="77777777" w:rsidR="0077761D" w:rsidRDefault="00000000">
                    <w:pPr>
                      <w:spacing w:line="228" w:lineRule="auto"/>
                      <w:ind w:left="2" w:right="6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CEP 98.140-000 – Quevedos - RS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BD"/>
    <w:rsid w:val="0002685F"/>
    <w:rsid w:val="00070139"/>
    <w:rsid w:val="00136DBE"/>
    <w:rsid w:val="00187729"/>
    <w:rsid w:val="001D05BD"/>
    <w:rsid w:val="00203323"/>
    <w:rsid w:val="00244CB9"/>
    <w:rsid w:val="002D6D60"/>
    <w:rsid w:val="004A0623"/>
    <w:rsid w:val="004B2C52"/>
    <w:rsid w:val="004F1162"/>
    <w:rsid w:val="005C79F9"/>
    <w:rsid w:val="00616B2C"/>
    <w:rsid w:val="006E6B3B"/>
    <w:rsid w:val="0077761D"/>
    <w:rsid w:val="008054BD"/>
    <w:rsid w:val="008137B1"/>
    <w:rsid w:val="0089319D"/>
    <w:rsid w:val="00971F1E"/>
    <w:rsid w:val="009E2032"/>
    <w:rsid w:val="00A6358E"/>
    <w:rsid w:val="00AE1BCD"/>
    <w:rsid w:val="00BD6605"/>
    <w:rsid w:val="00BF6A45"/>
    <w:rsid w:val="00C66BC9"/>
    <w:rsid w:val="00CB54F9"/>
    <w:rsid w:val="00DA280A"/>
    <w:rsid w:val="00F67965"/>
    <w:rsid w:val="00F8247C"/>
    <w:rsid w:val="00F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E525"/>
  <w15:docId w15:val="{D155CCA7-DF23-40D0-A26E-D4437E33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4BD"/>
  </w:style>
  <w:style w:type="paragraph" w:styleId="Ttulo1">
    <w:name w:val="heading 1"/>
    <w:basedOn w:val="Normal"/>
    <w:next w:val="Normal"/>
    <w:uiPriority w:val="9"/>
    <w:qFormat/>
    <w:pPr>
      <w:ind w:left="12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9"/>
      <w:ind w:left="2" w:right="2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E6B3B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E6B3B"/>
    <w:rPr>
      <w:b/>
      <w:bCs/>
    </w:rPr>
  </w:style>
  <w:style w:type="table" w:styleId="Tabelacomgrade">
    <w:name w:val="Table Grid"/>
    <w:basedOn w:val="Tabelanormal"/>
    <w:uiPriority w:val="39"/>
    <w:rsid w:val="008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FOLHA%20TIMBRADA%20PREFEITU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CD633-33EC-4D52-9881-E06B97B8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PREFEITURA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2</cp:revision>
  <dcterms:created xsi:type="dcterms:W3CDTF">2026-04-23T13:57:00Z</dcterms:created>
  <dcterms:modified xsi:type="dcterms:W3CDTF">2026-04-23T13:57:00Z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2020-07-13T00:00:00Z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2020-09-14T00:00:00Z</vt:lpwstr>
  </property>
</Properties>
</file>