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85AC" w14:textId="194A13E0" w:rsidR="0090173D" w:rsidRPr="0090173D" w:rsidRDefault="0090173D" w:rsidP="0090173D">
      <w:pPr>
        <w:pStyle w:val="NormalWeb"/>
        <w:jc w:val="center"/>
        <w:rPr>
          <w:rFonts w:ascii="Arial" w:eastAsiaTheme="majorEastAsia" w:hAnsi="Arial" w:cs="Arial"/>
          <w:b/>
          <w:bCs/>
        </w:rPr>
      </w:pPr>
      <w:bookmarkStart w:id="0" w:name="_ci894ooetd47" w:colFirst="0" w:colLast="0"/>
      <w:bookmarkEnd w:id="0"/>
      <w:r w:rsidRPr="0090173D">
        <w:rPr>
          <w:rFonts w:ascii="Arial" w:eastAsiaTheme="majorEastAsia" w:hAnsi="Arial" w:cs="Arial"/>
          <w:b/>
          <w:bCs/>
        </w:rPr>
        <w:t>ANEXO II</w:t>
      </w:r>
      <w:r w:rsidR="00C1252E">
        <w:rPr>
          <w:rFonts w:ascii="Arial" w:eastAsiaTheme="majorEastAsia" w:hAnsi="Arial" w:cs="Arial"/>
          <w:b/>
          <w:bCs/>
        </w:rPr>
        <w:t>I</w:t>
      </w:r>
    </w:p>
    <w:p w14:paraId="189BC3C5" w14:textId="143539FD" w:rsidR="0090173D" w:rsidRPr="00C1252E" w:rsidRDefault="0090173D" w:rsidP="0090173D">
      <w:pPr>
        <w:pStyle w:val="NormalWeb"/>
        <w:contextualSpacing/>
        <w:jc w:val="center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 xml:space="preserve">MODELO DE RECURSO – PROCESSO SELETIVO SIMPLIFICADO </w:t>
      </w:r>
      <w:r w:rsidRPr="00C1252E">
        <w:rPr>
          <w:rFonts w:ascii="Arial" w:eastAsiaTheme="majorEastAsia" w:hAnsi="Arial" w:cs="Arial"/>
          <w:b/>
          <w:bCs/>
        </w:rPr>
        <w:t>Nº 0</w:t>
      </w:r>
      <w:r w:rsidR="00C1252E" w:rsidRPr="00C1252E">
        <w:rPr>
          <w:rFonts w:ascii="Arial" w:eastAsiaTheme="majorEastAsia" w:hAnsi="Arial" w:cs="Arial"/>
          <w:b/>
          <w:bCs/>
        </w:rPr>
        <w:t>2</w:t>
      </w:r>
      <w:r w:rsidRPr="00C1252E">
        <w:rPr>
          <w:rFonts w:ascii="Arial" w:eastAsiaTheme="majorEastAsia" w:hAnsi="Arial" w:cs="Arial"/>
          <w:b/>
          <w:bCs/>
        </w:rPr>
        <w:t>/2026</w:t>
      </w:r>
    </w:p>
    <w:p w14:paraId="5ED3DAFB" w14:textId="77777777" w:rsidR="0090173D" w:rsidRDefault="0090173D" w:rsidP="0090173D">
      <w:pPr>
        <w:pStyle w:val="NormalWeb"/>
        <w:contextualSpacing/>
        <w:jc w:val="center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Município de Quevedos – RS</w:t>
      </w:r>
    </w:p>
    <w:p w14:paraId="2AB21D75" w14:textId="2EC57BFC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br/>
        <w:t xml:space="preserve">À Comissão do Processo Seletivo </w:t>
      </w:r>
      <w:r w:rsidRPr="00C1252E">
        <w:rPr>
          <w:rFonts w:ascii="Arial" w:eastAsiaTheme="majorEastAsia" w:hAnsi="Arial" w:cs="Arial"/>
        </w:rPr>
        <w:t>Simplificado nº 0</w:t>
      </w:r>
      <w:r w:rsidR="00C1252E" w:rsidRPr="00C1252E">
        <w:rPr>
          <w:rFonts w:ascii="Arial" w:eastAsiaTheme="majorEastAsia" w:hAnsi="Arial" w:cs="Arial"/>
        </w:rPr>
        <w:t>2</w:t>
      </w:r>
      <w:r w:rsidRPr="00C1252E">
        <w:rPr>
          <w:rFonts w:ascii="Arial" w:eastAsiaTheme="majorEastAsia" w:hAnsi="Arial" w:cs="Arial"/>
        </w:rPr>
        <w:t>/2026</w:t>
      </w:r>
    </w:p>
    <w:p w14:paraId="1BEC4EF1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Nome do candidato: __________________________________________</w:t>
      </w:r>
    </w:p>
    <w:p w14:paraId="539D381C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CPF: __________________________</w:t>
      </w:r>
    </w:p>
    <w:p w14:paraId="517E6BBA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Cargo pretendido: __________________________________________</w:t>
      </w:r>
    </w:p>
    <w:p w14:paraId="01DDB3D5" w14:textId="77777777" w:rsidR="0090173D" w:rsidRDefault="0090173D" w:rsidP="0090173D">
      <w:pPr>
        <w:pStyle w:val="NormalWeb"/>
        <w:rPr>
          <w:rFonts w:ascii="Arial" w:eastAsiaTheme="majorEastAsia" w:hAnsi="Arial" w:cs="Arial"/>
          <w:b/>
          <w:bCs/>
        </w:rPr>
      </w:pPr>
    </w:p>
    <w:p w14:paraId="2D78E4F8" w14:textId="4804F953" w:rsidR="0090173D" w:rsidRPr="0090173D" w:rsidRDefault="0090173D" w:rsidP="0090173D">
      <w:pPr>
        <w:pStyle w:val="NormalWeb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OBJETO DO RECURSO</w:t>
      </w:r>
    </w:p>
    <w:p w14:paraId="11F4CC8C" w14:textId="1B62CAE1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proofErr w:type="gramStart"/>
      <w:r w:rsidRPr="0090173D">
        <w:rPr>
          <w:rFonts w:ascii="Arial" w:eastAsiaTheme="majorEastAsia" w:hAnsi="Arial" w:cs="Arial"/>
        </w:rPr>
        <w:t>( )</w:t>
      </w:r>
      <w:proofErr w:type="gramEnd"/>
      <w:r w:rsidRPr="0090173D">
        <w:rPr>
          <w:rFonts w:ascii="Arial" w:eastAsiaTheme="majorEastAsia" w:hAnsi="Arial" w:cs="Arial"/>
        </w:rPr>
        <w:t xml:space="preserve"> Indeferimento da inscrição</w:t>
      </w:r>
      <w:r w:rsidRPr="0090173D">
        <w:rPr>
          <w:rFonts w:ascii="Arial" w:eastAsiaTheme="majorEastAsia" w:hAnsi="Arial" w:cs="Arial"/>
        </w:rPr>
        <w:br/>
        <w:t>( ) Pontuação da avaliação curricular</w:t>
      </w:r>
      <w:r w:rsidRPr="0090173D">
        <w:rPr>
          <w:rFonts w:ascii="Arial" w:eastAsiaTheme="majorEastAsia" w:hAnsi="Arial" w:cs="Arial"/>
        </w:rPr>
        <w:br/>
        <w:t>( ) Classificação preliminar</w:t>
      </w:r>
      <w:r w:rsidRPr="0090173D">
        <w:rPr>
          <w:rFonts w:ascii="Arial" w:eastAsiaTheme="majorEastAsia" w:hAnsi="Arial" w:cs="Arial"/>
        </w:rPr>
        <w:br/>
        <w:t>( ) Outro: ___________</w:t>
      </w:r>
      <w:r>
        <w:rPr>
          <w:rFonts w:ascii="Arial" w:eastAsiaTheme="majorEastAsia" w:hAnsi="Arial" w:cs="Arial"/>
        </w:rPr>
        <w:t>______________________</w:t>
      </w:r>
      <w:r w:rsidRPr="0090173D">
        <w:rPr>
          <w:rFonts w:ascii="Arial" w:eastAsiaTheme="majorEastAsia" w:hAnsi="Arial" w:cs="Arial"/>
        </w:rPr>
        <w:t>____________________________</w:t>
      </w:r>
    </w:p>
    <w:p w14:paraId="7EFFAB24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FUNDAMENTAÇÃO DO RECURSO</w:t>
      </w:r>
    </w:p>
    <w:p w14:paraId="31558C86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(Descrever de forma objetiva os fundamentos do pedido, indicando item do edital e anexando, se necessário, documentação comprobatória.)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3"/>
      </w:tblGrid>
      <w:tr w:rsidR="0090173D" w14:paraId="1A378211" w14:textId="77777777" w:rsidTr="0090173D">
        <w:tc>
          <w:tcPr>
            <w:tcW w:w="9183" w:type="dxa"/>
          </w:tcPr>
          <w:p w14:paraId="33493308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4122F2A4" w14:textId="77777777" w:rsidTr="0090173D">
        <w:tc>
          <w:tcPr>
            <w:tcW w:w="9183" w:type="dxa"/>
          </w:tcPr>
          <w:p w14:paraId="5E857694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073F3B8D" w14:textId="77777777" w:rsidTr="0090173D">
        <w:tc>
          <w:tcPr>
            <w:tcW w:w="9183" w:type="dxa"/>
          </w:tcPr>
          <w:p w14:paraId="74C3667A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62686151" w14:textId="77777777" w:rsidTr="0090173D">
        <w:tc>
          <w:tcPr>
            <w:tcW w:w="9183" w:type="dxa"/>
          </w:tcPr>
          <w:p w14:paraId="1FDC52FC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5BB74F76" w14:textId="77777777" w:rsidTr="0090173D">
        <w:tc>
          <w:tcPr>
            <w:tcW w:w="9183" w:type="dxa"/>
          </w:tcPr>
          <w:p w14:paraId="596A3D1C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462566A2" w14:textId="77777777" w:rsidTr="0090173D">
        <w:tc>
          <w:tcPr>
            <w:tcW w:w="9183" w:type="dxa"/>
          </w:tcPr>
          <w:p w14:paraId="2270381D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31974D02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PEDIDO</w:t>
      </w:r>
    </w:p>
    <w:p w14:paraId="14722065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Diante do exposto, requer: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3"/>
      </w:tblGrid>
      <w:tr w:rsidR="0090173D" w14:paraId="2AEB10A0" w14:textId="77777777" w:rsidTr="0090173D">
        <w:tc>
          <w:tcPr>
            <w:tcW w:w="9183" w:type="dxa"/>
          </w:tcPr>
          <w:p w14:paraId="37860142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1CBFA6D8" w14:textId="77777777" w:rsidTr="0090173D">
        <w:tc>
          <w:tcPr>
            <w:tcW w:w="9183" w:type="dxa"/>
          </w:tcPr>
          <w:p w14:paraId="16E9A730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5CD499FE" w14:textId="77777777" w:rsidTr="0090173D">
        <w:tc>
          <w:tcPr>
            <w:tcW w:w="9183" w:type="dxa"/>
          </w:tcPr>
          <w:p w14:paraId="3AC96FD9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3EAADC55" w14:textId="77777777" w:rsidTr="0090173D">
        <w:tc>
          <w:tcPr>
            <w:tcW w:w="9183" w:type="dxa"/>
          </w:tcPr>
          <w:p w14:paraId="1A04A140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173CE025" w14:textId="77777777" w:rsidTr="0090173D">
        <w:tc>
          <w:tcPr>
            <w:tcW w:w="9183" w:type="dxa"/>
          </w:tcPr>
          <w:p w14:paraId="7F706E1A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7A244184" w14:textId="77777777" w:rsidTr="0090173D">
        <w:tc>
          <w:tcPr>
            <w:tcW w:w="9183" w:type="dxa"/>
          </w:tcPr>
          <w:p w14:paraId="156FB94B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59DB93A9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Termos em que,</w:t>
      </w:r>
      <w:r w:rsidRPr="0090173D">
        <w:rPr>
          <w:rFonts w:ascii="Arial" w:eastAsiaTheme="majorEastAsia" w:hAnsi="Arial" w:cs="Arial"/>
        </w:rPr>
        <w:br/>
        <w:t>Pede deferimento.</w:t>
      </w:r>
    </w:p>
    <w:p w14:paraId="57BCAC22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 xml:space="preserve">Quevedos/RS, ____ de ___________________ </w:t>
      </w:r>
      <w:proofErr w:type="spellStart"/>
      <w:r w:rsidRPr="0090173D">
        <w:rPr>
          <w:rFonts w:ascii="Arial" w:eastAsiaTheme="majorEastAsia" w:hAnsi="Arial" w:cs="Arial"/>
        </w:rPr>
        <w:t>de</w:t>
      </w:r>
      <w:proofErr w:type="spellEnd"/>
      <w:r w:rsidRPr="0090173D">
        <w:rPr>
          <w:rFonts w:ascii="Arial" w:eastAsiaTheme="majorEastAsia" w:hAnsi="Arial" w:cs="Arial"/>
        </w:rPr>
        <w:t xml:space="preserve"> 2026.</w:t>
      </w:r>
    </w:p>
    <w:p w14:paraId="7C248A36" w14:textId="08C403C5" w:rsidR="0090173D" w:rsidRDefault="0090173D" w:rsidP="0090173D">
      <w:pPr>
        <w:pStyle w:val="NormalWeb"/>
        <w:rPr>
          <w:rFonts w:ascii="Arial" w:eastAsiaTheme="majorEastAsia" w:hAnsi="Arial" w:cs="Arial"/>
        </w:rPr>
      </w:pPr>
    </w:p>
    <w:p w14:paraId="6F5ED180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</w:p>
    <w:p w14:paraId="41B94004" w14:textId="69323C59" w:rsidR="006E6B3B" w:rsidRDefault="0090173D" w:rsidP="00C1252E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90173D">
        <w:rPr>
          <w:rFonts w:ascii="Arial" w:eastAsiaTheme="majorEastAsia" w:hAnsi="Arial" w:cs="Arial"/>
        </w:rPr>
        <w:t>Assinatura do Candidato</w:t>
      </w:r>
    </w:p>
    <w:sectPr w:rsidR="006E6B3B">
      <w:headerReference w:type="default" r:id="rId7"/>
      <w:footerReference w:type="default" r:id="rId8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2D2B" w14:textId="77777777" w:rsidR="00D27FE2" w:rsidRDefault="00D27FE2">
      <w:r>
        <w:separator/>
      </w:r>
    </w:p>
  </w:endnote>
  <w:endnote w:type="continuationSeparator" w:id="0">
    <w:p w14:paraId="4B6BFCBE" w14:textId="77777777" w:rsidR="00D27FE2" w:rsidRDefault="00D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38AA" w14:textId="77777777" w:rsidR="007776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5556A06E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70FB" w14:textId="77777777" w:rsidR="00D27FE2" w:rsidRDefault="00D27FE2">
      <w:r>
        <w:separator/>
      </w:r>
    </w:p>
  </w:footnote>
  <w:footnote w:type="continuationSeparator" w:id="0">
    <w:p w14:paraId="0CD23B06" w14:textId="77777777" w:rsidR="00D27FE2" w:rsidRDefault="00D2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BB3F" w14:textId="77777777" w:rsidR="0077761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669E6F60" wp14:editId="67239BA0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C163C97" wp14:editId="5C1F432C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7F38D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163C97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13B7F38D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660D26A" wp14:editId="3B7507C5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0D732" w14:textId="77777777" w:rsidR="0077761D" w:rsidRDefault="00000000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0DFC485F" w14:textId="77777777" w:rsidR="0077761D" w:rsidRDefault="00000000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227128A0" w14:textId="77777777" w:rsidR="0077761D" w:rsidRDefault="00000000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0D26A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1270D732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0DFC485F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227128A0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3D"/>
    <w:rsid w:val="0002685F"/>
    <w:rsid w:val="00070139"/>
    <w:rsid w:val="00136DBE"/>
    <w:rsid w:val="00203323"/>
    <w:rsid w:val="00244CB9"/>
    <w:rsid w:val="002D6D60"/>
    <w:rsid w:val="004B2C52"/>
    <w:rsid w:val="004F1162"/>
    <w:rsid w:val="005C79F9"/>
    <w:rsid w:val="00616B2C"/>
    <w:rsid w:val="006C7DB1"/>
    <w:rsid w:val="006E6B3B"/>
    <w:rsid w:val="0077761D"/>
    <w:rsid w:val="008137B1"/>
    <w:rsid w:val="0089319D"/>
    <w:rsid w:val="0090173D"/>
    <w:rsid w:val="009E2032"/>
    <w:rsid w:val="00AE1BCD"/>
    <w:rsid w:val="00BD6605"/>
    <w:rsid w:val="00BF6A45"/>
    <w:rsid w:val="00C1252E"/>
    <w:rsid w:val="00CB54F9"/>
    <w:rsid w:val="00D27FE2"/>
    <w:rsid w:val="00DA280A"/>
    <w:rsid w:val="00F67965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732B"/>
  <w15:docId w15:val="{150C5F4A-45C0-4898-8A06-5E58A6D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table" w:styleId="Tabelacomgrade">
    <w:name w:val="Table Grid"/>
    <w:basedOn w:val="Tabelanormal"/>
    <w:uiPriority w:val="39"/>
    <w:rsid w:val="0090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adriano silva</cp:lastModifiedBy>
  <cp:revision>2</cp:revision>
  <dcterms:created xsi:type="dcterms:W3CDTF">2026-02-26T12:21:00Z</dcterms:created>
  <dcterms:modified xsi:type="dcterms:W3CDTF">2026-03-23T19:36:00Z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