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52BC" w14:textId="58F7DBB4" w:rsidR="008054BD" w:rsidRPr="008054BD" w:rsidRDefault="008054BD" w:rsidP="008054BD">
      <w:pPr>
        <w:pStyle w:val="NormalWeb"/>
        <w:jc w:val="center"/>
        <w:rPr>
          <w:rFonts w:ascii="Arial" w:eastAsiaTheme="majorEastAsia" w:hAnsi="Arial" w:cs="Arial"/>
          <w:b/>
          <w:bCs/>
        </w:rPr>
      </w:pPr>
      <w:bookmarkStart w:id="0" w:name="_ci894ooetd47" w:colFirst="0" w:colLast="0"/>
      <w:bookmarkEnd w:id="0"/>
      <w:r w:rsidRPr="008054BD">
        <w:rPr>
          <w:rFonts w:ascii="Arial" w:eastAsiaTheme="majorEastAsia" w:hAnsi="Arial" w:cs="Arial"/>
          <w:b/>
          <w:bCs/>
        </w:rPr>
        <w:t>ANEXO I</w:t>
      </w:r>
      <w:r w:rsidR="00A6358E">
        <w:rPr>
          <w:rFonts w:ascii="Arial" w:eastAsiaTheme="majorEastAsia" w:hAnsi="Arial" w:cs="Arial"/>
          <w:b/>
          <w:bCs/>
        </w:rPr>
        <w:t>I</w:t>
      </w:r>
    </w:p>
    <w:p w14:paraId="30E7A8E0" w14:textId="214E1EE5" w:rsidR="008054BD" w:rsidRPr="008054BD" w:rsidRDefault="008054BD" w:rsidP="008054BD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 xml:space="preserve">FICHA DE INSCRIÇÃO – PROCESSO SELETIVO SIMPLIFICADO </w:t>
      </w:r>
      <w:r w:rsidRPr="00A6358E">
        <w:rPr>
          <w:rFonts w:ascii="Arial" w:eastAsiaTheme="majorEastAsia" w:hAnsi="Arial" w:cs="Arial"/>
          <w:b/>
          <w:bCs/>
        </w:rPr>
        <w:t>Nº 0</w:t>
      </w:r>
      <w:r w:rsidR="00A6358E" w:rsidRPr="00A6358E">
        <w:rPr>
          <w:rFonts w:ascii="Arial" w:eastAsiaTheme="majorEastAsia" w:hAnsi="Arial" w:cs="Arial"/>
          <w:b/>
          <w:bCs/>
        </w:rPr>
        <w:t>2</w:t>
      </w:r>
      <w:r w:rsidRPr="00A6358E">
        <w:rPr>
          <w:rFonts w:ascii="Arial" w:eastAsiaTheme="majorEastAsia" w:hAnsi="Arial" w:cs="Arial"/>
          <w:b/>
          <w:bCs/>
        </w:rPr>
        <w:t>/2026</w:t>
      </w:r>
    </w:p>
    <w:p w14:paraId="217D10A6" w14:textId="44598385" w:rsidR="008054BD" w:rsidRPr="008054BD" w:rsidRDefault="008054BD" w:rsidP="008054BD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  <w:b/>
          <w:bCs/>
        </w:rPr>
        <w:t>Município de Quevedos – RS</w:t>
      </w:r>
      <w:r w:rsidRPr="008054BD">
        <w:rPr>
          <w:rFonts w:ascii="Arial" w:eastAsiaTheme="majorEastAsia" w:hAnsi="Arial" w:cs="Arial"/>
        </w:rPr>
        <w:br/>
      </w:r>
    </w:p>
    <w:p w14:paraId="55F47A08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>1. DADOS PESSOAIS</w:t>
      </w:r>
    </w:p>
    <w:p w14:paraId="1EFA7AEC" w14:textId="77777777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Nome completo: _________________________________________________</w:t>
      </w:r>
    </w:p>
    <w:p w14:paraId="0A4A6670" w14:textId="0419FE93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Data de nascimento: </w:t>
      </w:r>
      <w:r>
        <w:rPr>
          <w:rFonts w:ascii="Arial" w:eastAsiaTheme="majorEastAsia" w:hAnsi="Arial" w:cs="Arial"/>
        </w:rPr>
        <w:t>_____</w:t>
      </w:r>
      <w:r w:rsidRPr="008054BD">
        <w:rPr>
          <w:rFonts w:ascii="Arial" w:eastAsiaTheme="majorEastAsia" w:hAnsi="Arial" w:cs="Arial"/>
          <w:b/>
          <w:bCs/>
        </w:rPr>
        <w:t>/</w:t>
      </w:r>
      <w:r>
        <w:rPr>
          <w:rFonts w:ascii="Arial" w:eastAsiaTheme="majorEastAsia" w:hAnsi="Arial" w:cs="Arial"/>
          <w:b/>
          <w:bCs/>
        </w:rPr>
        <w:t>______</w:t>
      </w:r>
      <w:r w:rsidRPr="008054BD">
        <w:rPr>
          <w:rFonts w:ascii="Arial" w:eastAsiaTheme="majorEastAsia" w:hAnsi="Arial" w:cs="Arial"/>
        </w:rPr>
        <w:t>/_______</w:t>
      </w:r>
    </w:p>
    <w:p w14:paraId="63487ABA" w14:textId="77777777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CPF: ___________________________</w:t>
      </w:r>
    </w:p>
    <w:p w14:paraId="6E991991" w14:textId="77777777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RG: ___________________________ Órgão Expedidor: __________</w:t>
      </w:r>
    </w:p>
    <w:p w14:paraId="0276D461" w14:textId="25900A36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Endereço completo: ____________________________</w:t>
      </w:r>
      <w:r>
        <w:rPr>
          <w:rFonts w:ascii="Arial" w:eastAsiaTheme="majorEastAsia" w:hAnsi="Arial" w:cs="Arial"/>
        </w:rPr>
        <w:t>_____</w:t>
      </w:r>
      <w:r w:rsidRPr="008054BD">
        <w:rPr>
          <w:rFonts w:ascii="Arial" w:eastAsiaTheme="majorEastAsia" w:hAnsi="Arial" w:cs="Arial"/>
        </w:rPr>
        <w:t>__________________</w:t>
      </w:r>
    </w:p>
    <w:p w14:paraId="52F992D9" w14:textId="04FF5B66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Bairro: __________________________</w:t>
      </w:r>
      <w:r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Município: _________________ UF: ______</w:t>
      </w:r>
    </w:p>
    <w:p w14:paraId="0A08CF08" w14:textId="6215E98E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Telefone: ____________________</w:t>
      </w:r>
      <w:r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E-mail: _________________________________</w:t>
      </w:r>
    </w:p>
    <w:p w14:paraId="54009FA4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>2. CARGO PRETENDIDO</w:t>
      </w:r>
    </w:p>
    <w:p w14:paraId="36F937B0" w14:textId="66396CC1" w:rsidR="008054BD" w:rsidRPr="008054BD" w:rsidRDefault="008054BD" w:rsidP="008054BD">
      <w:pPr>
        <w:pStyle w:val="NormalWeb"/>
        <w:rPr>
          <w:rFonts w:ascii="Arial" w:eastAsiaTheme="majorEastAsia" w:hAnsi="Arial" w:cs="Arial"/>
        </w:rPr>
      </w:pPr>
      <w:proofErr w:type="gramStart"/>
      <w:r w:rsidRPr="008054BD">
        <w:rPr>
          <w:rFonts w:ascii="Arial" w:eastAsiaTheme="majorEastAsia" w:hAnsi="Arial" w:cs="Arial"/>
        </w:rPr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proofErr w:type="gramEnd"/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 xml:space="preserve">) Professor de </w:t>
      </w:r>
      <w:r w:rsidR="00A6358E">
        <w:rPr>
          <w:rFonts w:ascii="Arial" w:eastAsiaTheme="majorEastAsia" w:hAnsi="Arial" w:cs="Arial"/>
        </w:rPr>
        <w:t>Pedagogia</w:t>
      </w:r>
      <w:r w:rsidRPr="008054BD">
        <w:rPr>
          <w:rFonts w:ascii="Arial" w:eastAsiaTheme="majorEastAsia" w:hAnsi="Arial" w:cs="Arial"/>
        </w:rPr>
        <w:t xml:space="preserve"> – 22h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 xml:space="preserve">) </w:t>
      </w:r>
      <w:r w:rsidR="00A6358E">
        <w:rPr>
          <w:rFonts w:ascii="Arial" w:eastAsiaTheme="majorEastAsia" w:hAnsi="Arial" w:cs="Arial"/>
        </w:rPr>
        <w:t>Visitador do PIM – 40h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>) Auxiliar Escolar – 44h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>) Monitor – 44h</w:t>
      </w:r>
    </w:p>
    <w:p w14:paraId="289C913F" w14:textId="7460699A" w:rsidR="00187729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>3. ESCOLARIDADE</w:t>
      </w:r>
    </w:p>
    <w:p w14:paraId="368576BE" w14:textId="1D1C4BAA" w:rsid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Superior</w:t>
      </w:r>
    </w:p>
    <w:p w14:paraId="5AB2F7DE" w14:textId="345227B4" w:rsid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Médio</w:t>
      </w:r>
    </w:p>
    <w:p w14:paraId="3256BB35" w14:textId="1B81CA56" w:rsid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Fundamental Completo</w:t>
      </w:r>
    </w:p>
    <w:p w14:paraId="62F4EEAB" w14:textId="7607BB99" w:rsidR="00A6358E" w:rsidRP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Fundamental Incompleto</w:t>
      </w:r>
    </w:p>
    <w:p w14:paraId="47E711D7" w14:textId="7F72B6DC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4</w:t>
      </w:r>
      <w:r w:rsidRPr="008054BD">
        <w:rPr>
          <w:rFonts w:ascii="Arial" w:eastAsiaTheme="majorEastAsia" w:hAnsi="Arial" w:cs="Arial"/>
          <w:b/>
          <w:bCs/>
        </w:rPr>
        <w:t>. RELAÇÃO DE TÍTULOS APRESENTADOS</w:t>
      </w:r>
      <w:r w:rsidR="00A6358E">
        <w:rPr>
          <w:rFonts w:ascii="Arial" w:eastAsiaTheme="majorEastAsia" w:hAnsi="Arial" w:cs="Arial"/>
          <w:b/>
          <w:bCs/>
        </w:rPr>
        <w:t xml:space="preserve"> (SOMENTE PARA PROFESSOR DE PEDAGOGIA)</w:t>
      </w:r>
    </w:p>
    <w:p w14:paraId="2D69EF99" w14:textId="750F817F" w:rsidR="008054BD" w:rsidRDefault="008054BD" w:rsidP="008054BD">
      <w:pPr>
        <w:pStyle w:val="NormalWeb"/>
        <w:rPr>
          <w:rFonts w:ascii="Arial" w:eastAsiaTheme="majorEastAsia" w:hAnsi="Arial" w:cs="Arial"/>
        </w:rPr>
      </w:pPr>
      <w:proofErr w:type="gramStart"/>
      <w:r w:rsidRPr="008054BD">
        <w:rPr>
          <w:rFonts w:ascii="Arial" w:eastAsiaTheme="majorEastAsia" w:hAnsi="Arial" w:cs="Arial"/>
        </w:rPr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proofErr w:type="gramEnd"/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 Pós-graduação</w:t>
      </w:r>
      <w:r w:rsidRPr="008054BD">
        <w:rPr>
          <w:rFonts w:ascii="Arial" w:eastAsiaTheme="majorEastAsia" w:hAnsi="Arial" w:cs="Arial"/>
        </w:rPr>
        <w:br/>
        <w:t>(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 xml:space="preserve"> ) Mestrado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>) Doutorado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>) Cursos de qualificação (mín. 20h</w:t>
      </w:r>
      <w:r w:rsidR="00FC235A">
        <w:rPr>
          <w:rFonts w:ascii="Arial" w:eastAsiaTheme="majorEastAsia" w:hAnsi="Arial" w:cs="Arial"/>
        </w:rPr>
        <w:t>, últimos 5 anos</w:t>
      </w:r>
      <w:r w:rsidRPr="008054BD">
        <w:rPr>
          <w:rFonts w:ascii="Arial" w:eastAsiaTheme="majorEastAsia" w:hAnsi="Arial" w:cs="Arial"/>
        </w:rPr>
        <w:t>)</w:t>
      </w:r>
    </w:p>
    <w:p w14:paraId="13918BAB" w14:textId="36D6FFBB" w:rsidR="00FC235A" w:rsidRPr="008054BD" w:rsidRDefault="00A6358E" w:rsidP="00FC235A">
      <w:pPr>
        <w:pStyle w:val="NormalWeb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 Cursos </w:t>
      </w:r>
      <w:r w:rsidR="00FC235A" w:rsidRPr="008054BD">
        <w:rPr>
          <w:rFonts w:ascii="Arial" w:eastAsiaTheme="majorEastAsia" w:hAnsi="Arial" w:cs="Arial"/>
        </w:rPr>
        <w:t>(Preencher apenas resumo – comprovação deverá ser anexada)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689"/>
        <w:gridCol w:w="3543"/>
        <w:gridCol w:w="1418"/>
        <w:gridCol w:w="1276"/>
      </w:tblGrid>
      <w:tr w:rsidR="00FC235A" w14:paraId="590F41B5" w14:textId="4D5403AC" w:rsidTr="00FC235A">
        <w:tc>
          <w:tcPr>
            <w:tcW w:w="2689" w:type="dxa"/>
          </w:tcPr>
          <w:p w14:paraId="1EB519FC" w14:textId="6F7D8319" w:rsidR="00FC235A" w:rsidRPr="008054BD" w:rsidRDefault="00FC235A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Instituição</w:t>
            </w:r>
          </w:p>
        </w:tc>
        <w:tc>
          <w:tcPr>
            <w:tcW w:w="3543" w:type="dxa"/>
          </w:tcPr>
          <w:p w14:paraId="24B289C7" w14:textId="070C3CBE" w:rsidR="00FC235A" w:rsidRPr="008054BD" w:rsidRDefault="00FC235A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Tema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9E82DE" w14:textId="0031DD6C" w:rsidR="00FC235A" w:rsidRPr="008054BD" w:rsidRDefault="00FC235A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Carga Horária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1DB587" w14:textId="33C1F579" w:rsidR="00FC235A" w:rsidRPr="008054BD" w:rsidRDefault="00FC235A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Data do curso</w:t>
            </w:r>
          </w:p>
        </w:tc>
      </w:tr>
      <w:tr w:rsidR="008054BD" w14:paraId="7E13393E" w14:textId="77777777" w:rsidTr="00FC235A">
        <w:tc>
          <w:tcPr>
            <w:tcW w:w="2689" w:type="dxa"/>
          </w:tcPr>
          <w:p w14:paraId="3958AC66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19DA9142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71036066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9961793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1C302E4B" w14:textId="77777777" w:rsidTr="00FC235A">
        <w:tc>
          <w:tcPr>
            <w:tcW w:w="2689" w:type="dxa"/>
          </w:tcPr>
          <w:p w14:paraId="4287ED5E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73AA1413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5ED11071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5709C7D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72633DEC" w14:textId="77777777" w:rsidTr="00FC235A">
        <w:tc>
          <w:tcPr>
            <w:tcW w:w="2689" w:type="dxa"/>
          </w:tcPr>
          <w:p w14:paraId="7F6CC6A3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0B0D61CA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1B6D3E8E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49057B97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FC235A" w14:paraId="25A2EE46" w14:textId="77777777" w:rsidTr="00FC235A">
        <w:tc>
          <w:tcPr>
            <w:tcW w:w="2689" w:type="dxa"/>
          </w:tcPr>
          <w:p w14:paraId="28175BE1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232C9A96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013329CA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2D6CDD3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FC235A" w14:paraId="3B8FF892" w14:textId="77777777" w:rsidTr="00FC235A">
        <w:tc>
          <w:tcPr>
            <w:tcW w:w="2689" w:type="dxa"/>
          </w:tcPr>
          <w:p w14:paraId="40282A31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5FE77D87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4EC79B2E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5A990635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7A9ED788" w14:textId="77777777" w:rsidTr="00FC235A">
        <w:tc>
          <w:tcPr>
            <w:tcW w:w="2689" w:type="dxa"/>
          </w:tcPr>
          <w:p w14:paraId="644B806B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3F8A621C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3AE2B2D3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5F31CA6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43078AB5" w14:textId="77777777" w:rsidTr="00FC235A">
        <w:tc>
          <w:tcPr>
            <w:tcW w:w="2689" w:type="dxa"/>
          </w:tcPr>
          <w:p w14:paraId="3ABF6455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5B78E852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48756AA7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5B8972D7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517CE89D" w14:textId="77777777" w:rsidTr="00FC235A">
        <w:tc>
          <w:tcPr>
            <w:tcW w:w="2689" w:type="dxa"/>
          </w:tcPr>
          <w:p w14:paraId="13610B1D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0CF40459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08576F47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D5498F6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358F554E" w14:textId="77777777" w:rsidTr="00FC235A">
        <w:tc>
          <w:tcPr>
            <w:tcW w:w="2689" w:type="dxa"/>
          </w:tcPr>
          <w:p w14:paraId="3FF4A14F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543" w:type="dxa"/>
          </w:tcPr>
          <w:p w14:paraId="26DD181C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418" w:type="dxa"/>
          </w:tcPr>
          <w:p w14:paraId="0AF2BDCC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D67E380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</w:tbl>
    <w:p w14:paraId="54C81F27" w14:textId="7A908370" w:rsidR="008054BD" w:rsidRPr="008054BD" w:rsidRDefault="008054BD" w:rsidP="008054BD">
      <w:pPr>
        <w:pStyle w:val="NormalWeb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 Comprovação de experiência </w:t>
      </w:r>
      <w:proofErr w:type="gramStart"/>
      <w:r w:rsidRPr="008054BD">
        <w:rPr>
          <w:rFonts w:ascii="Arial" w:eastAsiaTheme="majorEastAsia" w:hAnsi="Arial" w:cs="Arial"/>
        </w:rPr>
        <w:t>profissional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>(</w:t>
      </w:r>
      <w:proofErr w:type="gramEnd"/>
      <w:r w:rsidRPr="008054BD">
        <w:rPr>
          <w:rFonts w:ascii="Arial" w:eastAsiaTheme="majorEastAsia" w:hAnsi="Arial" w:cs="Arial"/>
        </w:rPr>
        <w:t>Preencher apenas resumo – comprovação deverá ser anexada)</w:t>
      </w:r>
    </w:p>
    <w:tbl>
      <w:tblPr>
        <w:tblStyle w:val="Tabelacomgrade"/>
        <w:tblW w:w="9320" w:type="dxa"/>
        <w:tblLook w:val="04A0" w:firstRow="1" w:lastRow="0" w:firstColumn="1" w:lastColumn="0" w:noHBand="0" w:noVBand="1"/>
      </w:tblPr>
      <w:tblGrid>
        <w:gridCol w:w="3114"/>
        <w:gridCol w:w="3654"/>
        <w:gridCol w:w="1276"/>
        <w:gridCol w:w="1276"/>
      </w:tblGrid>
      <w:tr w:rsidR="008054BD" w14:paraId="2D4BB102" w14:textId="77777777" w:rsidTr="00162779">
        <w:tc>
          <w:tcPr>
            <w:tcW w:w="3114" w:type="dxa"/>
            <w:vMerge w:val="restart"/>
          </w:tcPr>
          <w:p w14:paraId="1C5FF995" w14:textId="77777777" w:rsid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 w:rsidRPr="008054BD">
              <w:rPr>
                <w:rFonts w:ascii="Arial" w:eastAsiaTheme="majorEastAsia" w:hAnsi="Arial" w:cs="Arial"/>
              </w:rPr>
              <w:t>Instituição</w:t>
            </w:r>
          </w:p>
        </w:tc>
        <w:tc>
          <w:tcPr>
            <w:tcW w:w="3654" w:type="dxa"/>
            <w:vMerge w:val="restart"/>
          </w:tcPr>
          <w:p w14:paraId="28F67783" w14:textId="77777777" w:rsid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 w:rsidRPr="008054BD">
              <w:rPr>
                <w:rFonts w:ascii="Arial" w:eastAsiaTheme="majorEastAsia" w:hAnsi="Arial" w:cs="Arial"/>
              </w:rPr>
              <w:t>Cargo</w:t>
            </w:r>
          </w:p>
        </w:tc>
        <w:tc>
          <w:tcPr>
            <w:tcW w:w="2552" w:type="dxa"/>
            <w:gridSpan w:val="2"/>
          </w:tcPr>
          <w:p w14:paraId="1253A0C7" w14:textId="77777777" w:rsid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Período</w:t>
            </w:r>
          </w:p>
        </w:tc>
      </w:tr>
      <w:tr w:rsidR="008054BD" w14:paraId="76F24C59" w14:textId="77777777" w:rsidTr="00162779">
        <w:tc>
          <w:tcPr>
            <w:tcW w:w="3114" w:type="dxa"/>
            <w:vMerge/>
          </w:tcPr>
          <w:p w14:paraId="4BD274D7" w14:textId="77777777" w:rsidR="008054BD" w:rsidRP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  <w:vMerge/>
          </w:tcPr>
          <w:p w14:paraId="63D93126" w14:textId="77777777" w:rsidR="008054BD" w:rsidRP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E3F5EDD" w14:textId="77777777" w:rsidR="008054BD" w:rsidRP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 w:rsidRPr="008054BD">
              <w:rPr>
                <w:rFonts w:ascii="Arial" w:eastAsiaTheme="majorEastAsia" w:hAnsi="Arial" w:cs="Arial"/>
              </w:rPr>
              <w:t>início</w:t>
            </w:r>
          </w:p>
        </w:tc>
        <w:tc>
          <w:tcPr>
            <w:tcW w:w="1276" w:type="dxa"/>
          </w:tcPr>
          <w:p w14:paraId="002718E2" w14:textId="77777777" w:rsidR="008054BD" w:rsidRPr="008054BD" w:rsidRDefault="008054BD" w:rsidP="00162779">
            <w:pPr>
              <w:pStyle w:val="NormalWeb"/>
              <w:jc w:val="center"/>
              <w:rPr>
                <w:rFonts w:ascii="Arial" w:eastAsiaTheme="majorEastAsia" w:hAnsi="Arial" w:cs="Arial"/>
              </w:rPr>
            </w:pPr>
            <w:r w:rsidRPr="008054BD">
              <w:rPr>
                <w:rFonts w:ascii="Arial" w:eastAsiaTheme="majorEastAsia" w:hAnsi="Arial" w:cs="Arial"/>
              </w:rPr>
              <w:t>fim</w:t>
            </w:r>
          </w:p>
        </w:tc>
      </w:tr>
      <w:tr w:rsidR="008054BD" w14:paraId="739AE5B1" w14:textId="77777777" w:rsidTr="00162779">
        <w:tc>
          <w:tcPr>
            <w:tcW w:w="3114" w:type="dxa"/>
          </w:tcPr>
          <w:p w14:paraId="4867DFA7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53FBF27E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0392AA0A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C91E214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297C6107" w14:textId="77777777" w:rsidTr="00162779">
        <w:tc>
          <w:tcPr>
            <w:tcW w:w="3114" w:type="dxa"/>
          </w:tcPr>
          <w:p w14:paraId="186A9BA2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4CE151B8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7B08DEB3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E547795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78D78E83" w14:textId="77777777" w:rsidTr="00162779">
        <w:tc>
          <w:tcPr>
            <w:tcW w:w="3114" w:type="dxa"/>
          </w:tcPr>
          <w:p w14:paraId="23A3117A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41E2372F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E6BD2F4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9889C0E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5D4F0278" w14:textId="77777777" w:rsidTr="00162779">
        <w:tc>
          <w:tcPr>
            <w:tcW w:w="3114" w:type="dxa"/>
          </w:tcPr>
          <w:p w14:paraId="00833819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450BB7FA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6D9DC1B1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581CA0BB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FC235A" w14:paraId="78694E2B" w14:textId="77777777" w:rsidTr="00162779">
        <w:tc>
          <w:tcPr>
            <w:tcW w:w="3114" w:type="dxa"/>
          </w:tcPr>
          <w:p w14:paraId="1DA649FD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0F71339F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04D623E5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62BC675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FC235A" w14:paraId="2E4DE0CD" w14:textId="77777777" w:rsidTr="00162779">
        <w:tc>
          <w:tcPr>
            <w:tcW w:w="3114" w:type="dxa"/>
          </w:tcPr>
          <w:p w14:paraId="079929C4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19E3FD27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5A737671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A93AC83" w14:textId="77777777" w:rsidR="00FC235A" w:rsidRDefault="00FC235A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10499005" w14:textId="77777777" w:rsidTr="00162779">
        <w:tc>
          <w:tcPr>
            <w:tcW w:w="3114" w:type="dxa"/>
          </w:tcPr>
          <w:p w14:paraId="3B1E9BF2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20517167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6F7831C4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711A12A1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35327732" w14:textId="77777777" w:rsidTr="00162779">
        <w:tc>
          <w:tcPr>
            <w:tcW w:w="3114" w:type="dxa"/>
          </w:tcPr>
          <w:p w14:paraId="7126C816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77D6DDA3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0901BAEB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226C70DC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8054BD" w14:paraId="09A070BA" w14:textId="77777777" w:rsidTr="00162779">
        <w:tc>
          <w:tcPr>
            <w:tcW w:w="3114" w:type="dxa"/>
          </w:tcPr>
          <w:p w14:paraId="6C1399BF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3654" w:type="dxa"/>
          </w:tcPr>
          <w:p w14:paraId="46FE1365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C3AEFD2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  <w:tc>
          <w:tcPr>
            <w:tcW w:w="1276" w:type="dxa"/>
          </w:tcPr>
          <w:p w14:paraId="1C0F14DF" w14:textId="77777777" w:rsidR="008054BD" w:rsidRDefault="008054BD" w:rsidP="00162779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</w:tbl>
    <w:p w14:paraId="0DDB8DF9" w14:textId="0CCFFD89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5</w:t>
      </w:r>
      <w:r w:rsidRPr="008054BD">
        <w:rPr>
          <w:rFonts w:ascii="Arial" w:eastAsiaTheme="majorEastAsia" w:hAnsi="Arial" w:cs="Arial"/>
          <w:b/>
          <w:bCs/>
        </w:rPr>
        <w:t>. DECLARAÇÃO</w:t>
      </w:r>
    </w:p>
    <w:p w14:paraId="3AE24A58" w14:textId="062FA9FF" w:rsidR="008054BD" w:rsidRPr="008054BD" w:rsidRDefault="008054BD" w:rsidP="008054BD">
      <w:pPr>
        <w:pStyle w:val="NormalWeb"/>
        <w:jc w:val="both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Declaro que as informações acima prestadas são verdadeiras e que estou ciente das normas constantes no Edital do Processo Seletivo Simplificado nº 0</w:t>
      </w:r>
      <w:r w:rsidR="00A6358E">
        <w:rPr>
          <w:rFonts w:ascii="Arial" w:eastAsiaTheme="majorEastAsia" w:hAnsi="Arial" w:cs="Arial"/>
        </w:rPr>
        <w:t>2</w:t>
      </w:r>
      <w:r w:rsidRPr="008054BD">
        <w:rPr>
          <w:rFonts w:ascii="Arial" w:eastAsiaTheme="majorEastAsia" w:hAnsi="Arial" w:cs="Arial"/>
        </w:rPr>
        <w:t>/2026, responsabilizando-me pela veracidade dos documentos apresentados.</w:t>
      </w:r>
    </w:p>
    <w:p w14:paraId="164AF759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Declaro, ainda, que:</w:t>
      </w:r>
    </w:p>
    <w:p w14:paraId="54FFE1F4" w14:textId="552EB316" w:rsidR="008054BD" w:rsidRPr="008054BD" w:rsidRDefault="008054BD" w:rsidP="008054BD">
      <w:pPr>
        <w:pStyle w:val="NormalWeb"/>
        <w:rPr>
          <w:rFonts w:ascii="Arial" w:eastAsiaTheme="majorEastAsia" w:hAnsi="Arial" w:cs="Arial"/>
        </w:rPr>
      </w:pPr>
      <w:proofErr w:type="gramStart"/>
      <w:r w:rsidRPr="008054BD">
        <w:rPr>
          <w:rFonts w:ascii="Arial" w:eastAsiaTheme="majorEastAsia" w:hAnsi="Arial" w:cs="Arial"/>
        </w:rPr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</w:t>
      </w:r>
      <w:proofErr w:type="gramEnd"/>
      <w:r w:rsidRPr="008054BD">
        <w:rPr>
          <w:rFonts w:ascii="Arial" w:eastAsiaTheme="majorEastAsia" w:hAnsi="Arial" w:cs="Arial"/>
        </w:rPr>
        <w:t xml:space="preserve"> Não acumulo cargo público de forma irregular;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 Não estou impedido(a) de contratar com a Administração Pública;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 Estou ciente de que a contratação será temporária e emergencial.</w:t>
      </w:r>
    </w:p>
    <w:p w14:paraId="778C388F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Quevedos/RS, ____ de ___________________ </w:t>
      </w:r>
      <w:proofErr w:type="spellStart"/>
      <w:r w:rsidRPr="008054BD">
        <w:rPr>
          <w:rFonts w:ascii="Arial" w:eastAsiaTheme="majorEastAsia" w:hAnsi="Arial" w:cs="Arial"/>
        </w:rPr>
        <w:t>de</w:t>
      </w:r>
      <w:proofErr w:type="spellEnd"/>
      <w:r w:rsidRPr="008054BD">
        <w:rPr>
          <w:rFonts w:ascii="Arial" w:eastAsiaTheme="majorEastAsia" w:hAnsi="Arial" w:cs="Arial"/>
        </w:rPr>
        <w:t xml:space="preserve"> 2026.</w:t>
      </w:r>
    </w:p>
    <w:p w14:paraId="15EF5B85" w14:textId="77777777" w:rsidR="008054BD" w:rsidRDefault="008054BD" w:rsidP="008054BD">
      <w:pPr>
        <w:pStyle w:val="NormalWeb"/>
        <w:rPr>
          <w:rFonts w:ascii="Arial" w:eastAsiaTheme="majorEastAsia" w:hAnsi="Arial" w:cs="Arial"/>
        </w:rPr>
      </w:pPr>
    </w:p>
    <w:p w14:paraId="25D7A194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</w:rPr>
      </w:pPr>
    </w:p>
    <w:p w14:paraId="42D6E863" w14:textId="7AE8B563" w:rsidR="006E6B3B" w:rsidRDefault="008054BD" w:rsidP="006E6B3B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8054BD">
        <w:rPr>
          <w:rFonts w:ascii="Arial" w:eastAsiaTheme="majorEastAsia" w:hAnsi="Arial" w:cs="Arial"/>
        </w:rPr>
        <w:t>Assinatura do Candidato</w:t>
      </w:r>
    </w:p>
    <w:sectPr w:rsidR="006E6B3B">
      <w:headerReference w:type="default" r:id="rId7"/>
      <w:footerReference w:type="default" r:id="rId8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57E4" w14:textId="77777777" w:rsidR="00C66BC9" w:rsidRDefault="00C66BC9">
      <w:r>
        <w:separator/>
      </w:r>
    </w:p>
  </w:endnote>
  <w:endnote w:type="continuationSeparator" w:id="0">
    <w:p w14:paraId="3AC1EF40" w14:textId="77777777" w:rsidR="00C66BC9" w:rsidRDefault="00C6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76C3" w14:textId="77777777" w:rsidR="007776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6605">
      <w:rPr>
        <w:noProof/>
        <w:color w:val="000000"/>
      </w:rPr>
      <w:t>1</w:t>
    </w:r>
    <w:r>
      <w:rPr>
        <w:color w:val="000000"/>
      </w:rPr>
      <w:fldChar w:fldCharType="end"/>
    </w:r>
  </w:p>
  <w:p w14:paraId="619B213B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088A" w14:textId="77777777" w:rsidR="00C66BC9" w:rsidRDefault="00C66BC9">
      <w:r>
        <w:separator/>
      </w:r>
    </w:p>
  </w:footnote>
  <w:footnote w:type="continuationSeparator" w:id="0">
    <w:p w14:paraId="68D686B7" w14:textId="77777777" w:rsidR="00C66BC9" w:rsidRDefault="00C6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FCB4" w14:textId="77777777" w:rsidR="0077761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19174C49" wp14:editId="2DD64624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04DA0B5" wp14:editId="0D1AFA20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C7E669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4DA0B5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12C7E669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A6435" wp14:editId="46E32324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8205" w14:textId="77777777" w:rsidR="0077761D" w:rsidRDefault="00000000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7630C737" w14:textId="77777777" w:rsidR="0077761D" w:rsidRDefault="00000000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48577B2C" w14:textId="77777777" w:rsidR="0077761D" w:rsidRDefault="00000000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FA6435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1BC88205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7630C737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48577B2C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BD"/>
    <w:rsid w:val="0002685F"/>
    <w:rsid w:val="00070139"/>
    <w:rsid w:val="00136DBE"/>
    <w:rsid w:val="00187729"/>
    <w:rsid w:val="00203323"/>
    <w:rsid w:val="00244CB9"/>
    <w:rsid w:val="002D6D60"/>
    <w:rsid w:val="004A0623"/>
    <w:rsid w:val="004B2C52"/>
    <w:rsid w:val="004F1162"/>
    <w:rsid w:val="005C79F9"/>
    <w:rsid w:val="00616B2C"/>
    <w:rsid w:val="006E6B3B"/>
    <w:rsid w:val="0077761D"/>
    <w:rsid w:val="008054BD"/>
    <w:rsid w:val="008137B1"/>
    <w:rsid w:val="0089319D"/>
    <w:rsid w:val="009E2032"/>
    <w:rsid w:val="00A6358E"/>
    <w:rsid w:val="00AE1BCD"/>
    <w:rsid w:val="00BD6605"/>
    <w:rsid w:val="00BF6A45"/>
    <w:rsid w:val="00C66BC9"/>
    <w:rsid w:val="00CB54F9"/>
    <w:rsid w:val="00DA280A"/>
    <w:rsid w:val="00F67965"/>
    <w:rsid w:val="00F8247C"/>
    <w:rsid w:val="00F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E525"/>
  <w15:docId w15:val="{D155CCA7-DF23-40D0-A26E-D4437E3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BD"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table" w:styleId="Tabelacomgrade">
    <w:name w:val="Table Grid"/>
    <w:basedOn w:val="Tabelanormal"/>
    <w:uiPriority w:val="39"/>
    <w:rsid w:val="008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E9D8-9A31-446C-A4C4-0FB0E881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21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adriano silva</cp:lastModifiedBy>
  <cp:revision>3</cp:revision>
  <dcterms:created xsi:type="dcterms:W3CDTF">2026-02-26T11:57:00Z</dcterms:created>
  <dcterms:modified xsi:type="dcterms:W3CDTF">2026-03-23T19:35:00Z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