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DA68" w14:textId="47DFE28D" w:rsidR="00636480" w:rsidRDefault="00636480" w:rsidP="00636480">
      <w:pPr>
        <w:adjustRightInd w:val="0"/>
        <w:jc w:val="center"/>
        <w:rPr>
          <w:b/>
          <w:sz w:val="24"/>
          <w:szCs w:val="24"/>
        </w:rPr>
      </w:pPr>
      <w:bookmarkStart w:id="0" w:name="_ci894ooetd47" w:colFirst="0" w:colLast="0"/>
      <w:bookmarkEnd w:id="0"/>
      <w:r>
        <w:rPr>
          <w:b/>
          <w:sz w:val="24"/>
          <w:szCs w:val="24"/>
        </w:rPr>
        <w:t>Anexo I</w:t>
      </w:r>
      <w:r w:rsidR="00971C7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ao Edital de Processo Seletivo Simplificado nº </w:t>
      </w:r>
      <w:r w:rsidR="002010F8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/202</w:t>
      </w:r>
      <w:r w:rsidR="002010F8">
        <w:rPr>
          <w:b/>
          <w:sz w:val="24"/>
          <w:szCs w:val="24"/>
        </w:rPr>
        <w:t>6</w:t>
      </w:r>
    </w:p>
    <w:p w14:paraId="6A8690E9" w14:textId="77777777" w:rsidR="00636480" w:rsidRDefault="00636480" w:rsidP="00636480">
      <w:pPr>
        <w:adjustRightInd w:val="0"/>
        <w:jc w:val="center"/>
        <w:rPr>
          <w:b/>
          <w:sz w:val="24"/>
          <w:szCs w:val="24"/>
        </w:rPr>
      </w:pPr>
    </w:p>
    <w:p w14:paraId="47721F46" w14:textId="77777777" w:rsidR="00636480" w:rsidRDefault="00636480" w:rsidP="00636480">
      <w:pPr>
        <w:adjustRightInd w:val="0"/>
        <w:jc w:val="center"/>
        <w:rPr>
          <w:b/>
          <w:sz w:val="24"/>
          <w:szCs w:val="24"/>
        </w:rPr>
      </w:pPr>
    </w:p>
    <w:p w14:paraId="0026981A" w14:textId="77777777" w:rsidR="00636480" w:rsidRDefault="00636480" w:rsidP="00636480">
      <w:pPr>
        <w:adjustRightInd w:val="0"/>
        <w:jc w:val="center"/>
        <w:rPr>
          <w:b/>
          <w:sz w:val="24"/>
          <w:szCs w:val="24"/>
        </w:rPr>
      </w:pPr>
    </w:p>
    <w:p w14:paraId="63A5BE7D" w14:textId="77777777" w:rsidR="00636480" w:rsidRDefault="00636480" w:rsidP="00636480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INSCRIÇÃO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Nº: ____________________</w:t>
      </w:r>
    </w:p>
    <w:p w14:paraId="68899F38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02AE1F75" w14:textId="67B1CCD9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Pelo presente, solicito inscrição como candidato (a) ao Processo Seletivo Simplificado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1730E8">
        <w:rPr>
          <w:sz w:val="24"/>
          <w:szCs w:val="24"/>
        </w:rPr>
        <w:t>01</w:t>
      </w:r>
      <w:r>
        <w:rPr>
          <w:sz w:val="24"/>
          <w:szCs w:val="24"/>
        </w:rPr>
        <w:t>/202</w:t>
      </w:r>
      <w:r w:rsidR="001730E8">
        <w:rPr>
          <w:sz w:val="24"/>
          <w:szCs w:val="24"/>
        </w:rPr>
        <w:t>6</w:t>
      </w:r>
      <w:r>
        <w:rPr>
          <w:sz w:val="24"/>
          <w:szCs w:val="24"/>
        </w:rPr>
        <w:t>, para a contratação temporária no Município de Quevedos.</w:t>
      </w:r>
    </w:p>
    <w:p w14:paraId="6CF9857F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3B83499B" w14:textId="77777777" w:rsidR="00636480" w:rsidRDefault="00636480" w:rsidP="00636480">
      <w:pPr>
        <w:adjustRightInd w:val="0"/>
        <w:jc w:val="both"/>
        <w:rPr>
          <w:b/>
          <w:bCs/>
          <w:sz w:val="24"/>
          <w:szCs w:val="24"/>
        </w:rPr>
      </w:pPr>
    </w:p>
    <w:p w14:paraId="36ABA271" w14:textId="77777777" w:rsidR="00636480" w:rsidRDefault="00636480" w:rsidP="00636480">
      <w:pPr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Informações Pessoais</w:t>
      </w:r>
    </w:p>
    <w:p w14:paraId="71838870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</w:t>
      </w:r>
    </w:p>
    <w:p w14:paraId="5E162427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Cargo: __________________________________________________________________</w:t>
      </w:r>
    </w:p>
    <w:p w14:paraId="1275C290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 _______________________________________________________________</w:t>
      </w:r>
    </w:p>
    <w:p w14:paraId="4AB5D259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 xml:space="preserve">_________________ </w:t>
      </w:r>
      <w:proofErr w:type="gramStart"/>
      <w:r>
        <w:rPr>
          <w:sz w:val="24"/>
          <w:szCs w:val="24"/>
        </w:rPr>
        <w:t>Cidade:_</w:t>
      </w:r>
      <w:proofErr w:type="gramEnd"/>
      <w:r>
        <w:rPr>
          <w:sz w:val="24"/>
          <w:szCs w:val="24"/>
        </w:rPr>
        <w:t xml:space="preserve">_________________________________ </w:t>
      </w:r>
      <w:proofErr w:type="gramStart"/>
      <w:r>
        <w:rPr>
          <w:sz w:val="24"/>
          <w:szCs w:val="24"/>
        </w:rPr>
        <w:t>UF:_</w:t>
      </w:r>
      <w:proofErr w:type="gramEnd"/>
      <w:r>
        <w:rPr>
          <w:sz w:val="24"/>
          <w:szCs w:val="24"/>
        </w:rPr>
        <w:t>__</w:t>
      </w:r>
    </w:p>
    <w:p w14:paraId="3C537779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CEP:_</w:t>
      </w:r>
      <w:proofErr w:type="gramEnd"/>
      <w:r>
        <w:rPr>
          <w:sz w:val="24"/>
          <w:szCs w:val="24"/>
        </w:rPr>
        <w:t>_____-___</w:t>
      </w:r>
    </w:p>
    <w:p w14:paraId="691B404F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_________________ </w:t>
      </w:r>
    </w:p>
    <w:p w14:paraId="557F115B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________________</w:t>
      </w:r>
    </w:p>
    <w:p w14:paraId="06C9B72A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Naturalidade: ______________</w:t>
      </w:r>
    </w:p>
    <w:p w14:paraId="03847757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Nascimento: _____/_____/______</w:t>
      </w:r>
    </w:p>
    <w:p w14:paraId="0BE2F71C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Idade: ______ Estado Civil: _______________</w:t>
      </w:r>
    </w:p>
    <w:p w14:paraId="1D2EB0FC" w14:textId="77777777" w:rsidR="00636480" w:rsidRDefault="00636480" w:rsidP="00636480">
      <w:pPr>
        <w:adjustRightInd w:val="0"/>
        <w:jc w:val="both"/>
        <w:rPr>
          <w:b/>
          <w:bCs/>
          <w:sz w:val="24"/>
          <w:szCs w:val="24"/>
        </w:rPr>
      </w:pPr>
    </w:p>
    <w:p w14:paraId="234875C9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Formação (marcar somente uma alternativa):</w:t>
      </w:r>
    </w:p>
    <w:p w14:paraId="2DDB6960" w14:textId="77777777" w:rsidR="00636480" w:rsidRDefault="00636480" w:rsidP="00636480">
      <w:pPr>
        <w:widowControl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Ensino Superior Completo (</w:t>
      </w:r>
      <w:proofErr w:type="gramStart"/>
      <w:r>
        <w:rPr>
          <w:sz w:val="24"/>
          <w:szCs w:val="24"/>
        </w:rPr>
        <w:tab/>
        <w:t xml:space="preserve">  )</w:t>
      </w:r>
      <w:proofErr w:type="gramEnd"/>
    </w:p>
    <w:p w14:paraId="55665B0B" w14:textId="77777777" w:rsidR="00636480" w:rsidRDefault="00636480" w:rsidP="00636480">
      <w:pPr>
        <w:widowControl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)</w:t>
      </w:r>
      <w:proofErr w:type="gramEnd"/>
    </w:p>
    <w:p w14:paraId="52BFA6A9" w14:textId="77777777" w:rsidR="00636480" w:rsidRDefault="00636480" w:rsidP="00636480">
      <w:pPr>
        <w:widowControl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Mestrado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)</w:t>
      </w:r>
      <w:proofErr w:type="gramEnd"/>
    </w:p>
    <w:p w14:paraId="1D69904A" w14:textId="77777777" w:rsidR="00636480" w:rsidRDefault="00636480" w:rsidP="00636480">
      <w:pPr>
        <w:widowControl/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Doutorado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)</w:t>
      </w:r>
      <w:proofErr w:type="gramEnd"/>
    </w:p>
    <w:p w14:paraId="75D13A20" w14:textId="77777777" w:rsidR="00636480" w:rsidRDefault="00636480" w:rsidP="00636480">
      <w:pPr>
        <w:adjustRightInd w:val="0"/>
        <w:jc w:val="both"/>
        <w:rPr>
          <w:b/>
          <w:bCs/>
          <w:sz w:val="24"/>
          <w:szCs w:val="24"/>
        </w:rPr>
      </w:pPr>
    </w:p>
    <w:p w14:paraId="76AFD642" w14:textId="77777777" w:rsidR="00636480" w:rsidRDefault="00636480" w:rsidP="00636480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Informações complementares</w:t>
      </w:r>
    </w:p>
    <w:p w14:paraId="52BB8CE6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 residencial: </w:t>
      </w: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___________________________</w:t>
      </w:r>
    </w:p>
    <w:p w14:paraId="00193531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Celular: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_____________________________________</w:t>
      </w:r>
    </w:p>
    <w:p w14:paraId="621A3FE9" w14:textId="77777777" w:rsidR="00636480" w:rsidRDefault="00636480" w:rsidP="00636480">
      <w:p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</w:t>
      </w:r>
    </w:p>
    <w:p w14:paraId="2412C6CF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7F61A94B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Quevedos, _____ de _____________ de 2025 </w:t>
      </w:r>
    </w:p>
    <w:p w14:paraId="60A8A7FE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41419DF4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0D557BF3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380D8BE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2107C518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4220FBEA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066D23D1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2403BA4E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3E0F10B6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p w14:paraId="6300EFCE" w14:textId="500D19D2" w:rsidR="00636480" w:rsidRDefault="00636480" w:rsidP="00636480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 ao Edital de Processo Seletivo Simplificado nº </w:t>
      </w:r>
      <w:r w:rsidR="002010F8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/202</w:t>
      </w:r>
      <w:r w:rsidR="002010F8">
        <w:rPr>
          <w:b/>
          <w:sz w:val="24"/>
          <w:szCs w:val="24"/>
        </w:rPr>
        <w:t>6</w:t>
      </w:r>
    </w:p>
    <w:p w14:paraId="35FC9BEF" w14:textId="77777777" w:rsidR="00636480" w:rsidRDefault="00636480" w:rsidP="00636480">
      <w:pPr>
        <w:spacing w:line="256" w:lineRule="auto"/>
        <w:ind w:left="206"/>
        <w:jc w:val="center"/>
        <w:rPr>
          <w:sz w:val="24"/>
          <w:szCs w:val="24"/>
        </w:rPr>
      </w:pPr>
    </w:p>
    <w:p w14:paraId="36F70175" w14:textId="77777777" w:rsidR="00636480" w:rsidRDefault="00636480" w:rsidP="00636480">
      <w:pPr>
        <w:spacing w:line="256" w:lineRule="auto"/>
        <w:ind w:left="206"/>
        <w:jc w:val="center"/>
        <w:rPr>
          <w:sz w:val="24"/>
          <w:szCs w:val="24"/>
        </w:rPr>
      </w:pPr>
      <w:r>
        <w:rPr>
          <w:sz w:val="24"/>
          <w:szCs w:val="24"/>
        </w:rPr>
        <w:t>Relação de Títulos</w:t>
      </w:r>
    </w:p>
    <w:p w14:paraId="3CFFB2FB" w14:textId="77777777" w:rsidR="00636480" w:rsidRDefault="00636480" w:rsidP="00636480">
      <w:pPr>
        <w:spacing w:line="256" w:lineRule="auto"/>
        <w:ind w:left="206"/>
        <w:jc w:val="center"/>
        <w:rPr>
          <w:sz w:val="24"/>
          <w:szCs w:val="24"/>
        </w:rPr>
      </w:pPr>
    </w:p>
    <w:p w14:paraId="388219FB" w14:textId="77777777" w:rsidR="00636480" w:rsidRDefault="00636480" w:rsidP="00636480">
      <w:pPr>
        <w:spacing w:after="9"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PRIMEIRO BLOCO: PARTICIPAÇÃO EM SEMINÁRIOS E/OU CURSOS DE QUALIFICAÇÃO PARA O CARGO DE_______________________________________</w:t>
      </w:r>
    </w:p>
    <w:p w14:paraId="722B8101" w14:textId="77777777" w:rsidR="00636480" w:rsidRDefault="00636480" w:rsidP="00636480">
      <w:pPr>
        <w:spacing w:after="9" w:line="266" w:lineRule="auto"/>
        <w:jc w:val="both"/>
        <w:rPr>
          <w:sz w:val="24"/>
          <w:szCs w:val="24"/>
        </w:rPr>
      </w:pP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636480" w14:paraId="0EE2C83F" w14:textId="77777777" w:rsidTr="0082357B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106DE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11DBB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79C8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5F65B012" w14:textId="77777777" w:rsidTr="0082357B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8E38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D1580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7B1C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78982270" w14:textId="77777777" w:rsidTr="0082357B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86A4" w14:textId="77777777" w:rsidR="00636480" w:rsidRDefault="00636480" w:rsidP="0082357B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09DA3532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7D0F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5D46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7F6E24FC" w14:textId="77777777" w:rsidR="00636480" w:rsidRDefault="00636480" w:rsidP="00636480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636480" w14:paraId="52F2CF43" w14:textId="77777777" w:rsidTr="0082357B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DD2F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2BAC6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197F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2D50A53C" w14:textId="77777777" w:rsidTr="0082357B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62B09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DCF1D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530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369608C8" w14:textId="77777777" w:rsidTr="0082357B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FAE0A" w14:textId="77777777" w:rsidR="00636480" w:rsidRDefault="00636480" w:rsidP="0082357B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652474CC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194AB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46CD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34DBA01F" w14:textId="77777777" w:rsidR="00636480" w:rsidRDefault="00636480" w:rsidP="00636480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636480" w14:paraId="09F88780" w14:textId="77777777" w:rsidTr="0082357B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A995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92414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D0B5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49013D76" w14:textId="77777777" w:rsidTr="0082357B">
        <w:trPr>
          <w:trHeight w:val="42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2E18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23848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E5E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36480" w14:paraId="25A96696" w14:textId="77777777" w:rsidTr="0082357B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A558" w14:textId="77777777" w:rsidR="00636480" w:rsidRDefault="00636480" w:rsidP="0082357B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3A96F3C4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27507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06AAD" w14:textId="77777777" w:rsidR="00636480" w:rsidRDefault="00636480" w:rsidP="0082357B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6ED14628" w14:textId="77777777" w:rsidR="00636480" w:rsidRDefault="00636480" w:rsidP="00636480">
      <w:pPr>
        <w:spacing w:after="19"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1730E8" w14:paraId="1C381A92" w14:textId="77777777" w:rsidTr="000C1D59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70BA4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642D5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BE52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730E8" w14:paraId="2B44F8F9" w14:textId="77777777" w:rsidTr="000C1D59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01128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EF544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DAFE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730E8" w14:paraId="0259B4BC" w14:textId="77777777" w:rsidTr="000C1D59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032DD" w14:textId="77777777" w:rsidR="001730E8" w:rsidRDefault="001730E8" w:rsidP="000C1D59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587C09EC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58112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55D50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6D7D592D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1730E8" w14:paraId="3F55E25F" w14:textId="77777777" w:rsidTr="000C1D59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E23BE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E048B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299A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730E8" w14:paraId="58CF90C0" w14:textId="77777777" w:rsidTr="000C1D59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1FDD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55AD2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F597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730E8" w14:paraId="3183A181" w14:textId="77777777" w:rsidTr="000C1D59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0E8FF" w14:textId="77777777" w:rsidR="001730E8" w:rsidRDefault="001730E8" w:rsidP="000C1D59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0E2750E9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7BF0F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4FB4" w14:textId="77777777" w:rsidR="001730E8" w:rsidRDefault="001730E8" w:rsidP="000C1D59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0078E88D" w14:textId="77777777" w:rsidR="001730E8" w:rsidRDefault="001730E8" w:rsidP="00636480">
      <w:pPr>
        <w:spacing w:after="19" w:line="256" w:lineRule="auto"/>
        <w:rPr>
          <w:sz w:val="24"/>
          <w:szCs w:val="24"/>
        </w:rPr>
      </w:pPr>
    </w:p>
    <w:p w14:paraId="7CD2FBDF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</w:p>
    <w:p w14:paraId="00EFBB1F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</w:p>
    <w:p w14:paraId="07EA4532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</w:p>
    <w:p w14:paraId="416D33BB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</w:p>
    <w:p w14:paraId="1566647D" w14:textId="77777777" w:rsidR="00636480" w:rsidRDefault="00636480" w:rsidP="00636480">
      <w:pPr>
        <w:spacing w:after="19" w:line="256" w:lineRule="auto"/>
        <w:rPr>
          <w:sz w:val="24"/>
          <w:szCs w:val="24"/>
        </w:rPr>
      </w:pPr>
      <w:r>
        <w:rPr>
          <w:sz w:val="24"/>
          <w:szCs w:val="24"/>
        </w:rPr>
        <w:t>SEGUNDO BLOCO: EXPERIÊNCIA PROFISSIONAL</w:t>
      </w:r>
    </w:p>
    <w:p w14:paraId="1429DF96" w14:textId="77777777" w:rsidR="00636480" w:rsidRDefault="00636480" w:rsidP="00636480">
      <w:pPr>
        <w:spacing w:after="17"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733E9B" w14:textId="77777777" w:rsidR="00636480" w:rsidRDefault="00636480" w:rsidP="00636480">
      <w:pPr>
        <w:rPr>
          <w:sz w:val="24"/>
          <w:szCs w:val="24"/>
        </w:rPr>
      </w:pPr>
      <w:r>
        <w:rPr>
          <w:sz w:val="24"/>
          <w:szCs w:val="24"/>
        </w:rPr>
        <w:t xml:space="preserve">(Relacionar as experiências do mais recente para o mais antigo, com os respectivos períodos). </w:t>
      </w:r>
    </w:p>
    <w:p w14:paraId="5135943A" w14:textId="77777777" w:rsidR="00636480" w:rsidRDefault="00636480" w:rsidP="00636480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636480" w14:paraId="7D74EC92" w14:textId="77777777" w:rsidTr="0082357B">
        <w:trPr>
          <w:trHeight w:val="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5FB2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7F558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6C2E54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9FB92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2B41BF58" w14:textId="77777777" w:rsidTr="0082357B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4A9C2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12FC0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619C09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BE375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34221AF1" w14:textId="77777777" w:rsidTr="0082357B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6385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A2E8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83F5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3A8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1B704C3F" w14:textId="77777777" w:rsidR="00636480" w:rsidRDefault="00636480" w:rsidP="00636480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636480" w14:paraId="54674BFA" w14:textId="77777777" w:rsidTr="0082357B">
        <w:trPr>
          <w:trHeight w:val="5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9C54F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338EB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2B8BAD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A52CC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56C5E8B4" w14:textId="77777777" w:rsidTr="0082357B">
        <w:trPr>
          <w:trHeight w:val="5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970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CB64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AA6DA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FC5D9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5616A527" w14:textId="77777777" w:rsidTr="0082357B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1730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3F17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271B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FC45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3DCAAAF3" w14:textId="77777777" w:rsidR="00636480" w:rsidRDefault="00636480" w:rsidP="00636480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636480" w14:paraId="295E09F1" w14:textId="77777777" w:rsidTr="0082357B">
        <w:trPr>
          <w:trHeight w:val="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07B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CDBDB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BB3022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25E71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7FEDE74E" w14:textId="77777777" w:rsidTr="0082357B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23D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AC46B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E1F41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1C70C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1F4DD5FA" w14:textId="77777777" w:rsidTr="0082357B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9445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FB8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2E93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8569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0816A094" w14:textId="77777777" w:rsidR="00636480" w:rsidRDefault="00636480" w:rsidP="00636480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636480" w14:paraId="33A0F3CB" w14:textId="77777777" w:rsidTr="0082357B">
        <w:trPr>
          <w:trHeight w:val="5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0F8D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0807F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BE4DAC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6888A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1A324EC1" w14:textId="77777777" w:rsidTr="0082357B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8E89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9E4CE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B6DCE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04FCE" w14:textId="77777777" w:rsidR="00636480" w:rsidRDefault="00636480" w:rsidP="0082357B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636480" w14:paraId="1781CE48" w14:textId="77777777" w:rsidTr="0082357B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0F7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26EA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8FB7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1581" w14:textId="77777777" w:rsidR="00636480" w:rsidRDefault="00636480" w:rsidP="0082357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69D36084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1730E8" w14:paraId="3B8818BA" w14:textId="77777777" w:rsidTr="000C1D59">
        <w:trPr>
          <w:trHeight w:val="5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0EEE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E834B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DFD559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88FF9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1730E8" w14:paraId="652CF312" w14:textId="77777777" w:rsidTr="000C1D59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9662B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16E38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E11B7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A7C3C" w14:textId="77777777" w:rsidR="001730E8" w:rsidRDefault="001730E8" w:rsidP="000C1D59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1730E8" w14:paraId="5D2A3DA2" w14:textId="77777777" w:rsidTr="000C1D59">
        <w:trPr>
          <w:trHeight w:val="5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5DB40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D455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8F8E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09C9" w14:textId="77777777" w:rsidR="001730E8" w:rsidRDefault="001730E8" w:rsidP="000C1D5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2C4A512E" w14:textId="77777777" w:rsidR="001730E8" w:rsidRDefault="001730E8" w:rsidP="00636480">
      <w:pPr>
        <w:adjustRightInd w:val="0"/>
        <w:jc w:val="both"/>
        <w:rPr>
          <w:sz w:val="24"/>
          <w:szCs w:val="24"/>
        </w:rPr>
      </w:pPr>
    </w:p>
    <w:p w14:paraId="6D2AA947" w14:textId="77777777" w:rsidR="00636480" w:rsidRDefault="00636480" w:rsidP="00636480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O preenchimento desta ficha de inscrição é de inteira responsabilidade do candidato, não recaído qualquer responsabilidade sobre servidor da Prefeitura de Quevedos, por </w:t>
      </w:r>
      <w:proofErr w:type="gramStart"/>
      <w:r>
        <w:rPr>
          <w:sz w:val="24"/>
          <w:szCs w:val="24"/>
        </w:rPr>
        <w:t>auxilio</w:t>
      </w:r>
      <w:proofErr w:type="gramEnd"/>
      <w:r>
        <w:rPr>
          <w:sz w:val="24"/>
          <w:szCs w:val="24"/>
        </w:rPr>
        <w:t xml:space="preserve"> nesta tarefa.</w:t>
      </w:r>
    </w:p>
    <w:p w14:paraId="18ACF644" w14:textId="77777777" w:rsidR="00636480" w:rsidRDefault="00636480" w:rsidP="00636480">
      <w:pPr>
        <w:pStyle w:val="Corpodetexto"/>
        <w:rPr>
          <w:b/>
          <w:sz w:val="20"/>
        </w:rPr>
      </w:pPr>
    </w:p>
    <w:sectPr w:rsidR="00636480">
      <w:headerReference w:type="default" r:id="rId8"/>
      <w:footerReference w:type="default" r:id="rId9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7B2E" w14:textId="77777777" w:rsidR="005934B4" w:rsidRDefault="005934B4">
      <w:r>
        <w:separator/>
      </w:r>
    </w:p>
  </w:endnote>
  <w:endnote w:type="continuationSeparator" w:id="0">
    <w:p w14:paraId="1B93139A" w14:textId="77777777" w:rsidR="005934B4" w:rsidRDefault="0059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B927" w14:textId="77777777" w:rsidR="0077761D" w:rsidRDefault="00971C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4939D1E1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433" w14:textId="77777777" w:rsidR="005934B4" w:rsidRDefault="005934B4">
      <w:r>
        <w:separator/>
      </w:r>
    </w:p>
  </w:footnote>
  <w:footnote w:type="continuationSeparator" w:id="0">
    <w:p w14:paraId="5C578CAA" w14:textId="77777777" w:rsidR="005934B4" w:rsidRDefault="0059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33E7" w14:textId="77777777" w:rsidR="0077761D" w:rsidRDefault="00971C7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5D5DF575" wp14:editId="789E776C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5855FB" wp14:editId="41E75FD1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AFA2B1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5855FB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76AFA2B1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453A27A" wp14:editId="778CFC15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FC026" w14:textId="77777777" w:rsidR="0077761D" w:rsidRDefault="00971C7A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4D2B1D90" w14:textId="77777777" w:rsidR="0077761D" w:rsidRDefault="00971C7A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0A19FA27" w14:textId="77777777" w:rsidR="0077761D" w:rsidRDefault="00971C7A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53A27A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0F6FC026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4D2B1D90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0A19FA27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C8D"/>
    <w:multiLevelType w:val="hybridMultilevel"/>
    <w:tmpl w:val="F104B2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7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80"/>
    <w:rsid w:val="0002685F"/>
    <w:rsid w:val="00070139"/>
    <w:rsid w:val="00136DBE"/>
    <w:rsid w:val="001730E8"/>
    <w:rsid w:val="002010F8"/>
    <w:rsid w:val="00203323"/>
    <w:rsid w:val="00244CB9"/>
    <w:rsid w:val="002D6D60"/>
    <w:rsid w:val="004828F1"/>
    <w:rsid w:val="004B2C52"/>
    <w:rsid w:val="004F1162"/>
    <w:rsid w:val="005934B4"/>
    <w:rsid w:val="005C79F9"/>
    <w:rsid w:val="00616B2C"/>
    <w:rsid w:val="00636480"/>
    <w:rsid w:val="006E6B3B"/>
    <w:rsid w:val="00767B0C"/>
    <w:rsid w:val="0077761D"/>
    <w:rsid w:val="008137B1"/>
    <w:rsid w:val="0089319D"/>
    <w:rsid w:val="00971C7A"/>
    <w:rsid w:val="009D0103"/>
    <w:rsid w:val="009E2032"/>
    <w:rsid w:val="00A2189C"/>
    <w:rsid w:val="00BD6605"/>
    <w:rsid w:val="00BF6A45"/>
    <w:rsid w:val="00C47B39"/>
    <w:rsid w:val="00DA280A"/>
    <w:rsid w:val="00F67965"/>
    <w:rsid w:val="00F8247C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6D4B"/>
  <w15:docId w15:val="{20C05E32-8784-4E4B-9BED-94AC7ED8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6480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636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64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4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Jeferson Goudinho</cp:lastModifiedBy>
  <cp:revision>4</cp:revision>
  <cp:lastPrinted>2026-02-04T18:46:00Z</cp:lastPrinted>
  <dcterms:created xsi:type="dcterms:W3CDTF">2026-01-09T14:42:00Z</dcterms:created>
  <dcterms:modified xsi:type="dcterms:W3CDTF">2026-02-04T18:47:00Z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