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B141C" w14:textId="77777777" w:rsidR="003E2BFA" w:rsidRPr="00DE6DCA" w:rsidRDefault="003E2BFA" w:rsidP="003E2BFA">
      <w:pPr>
        <w:pStyle w:val="NormalWeb"/>
        <w:jc w:val="center"/>
        <w:rPr>
          <w:rFonts w:ascii="Arial" w:hAnsi="Arial" w:cs="Arial"/>
        </w:rPr>
      </w:pPr>
      <w:r w:rsidRPr="00DE6DCA">
        <w:rPr>
          <w:rStyle w:val="Forte"/>
          <w:rFonts w:ascii="Arial" w:eastAsiaTheme="majorEastAsia" w:hAnsi="Arial" w:cs="Arial"/>
        </w:rPr>
        <w:t>ATO DE HOMOLOGAÇÃO DE INSCRIÇÕES E JULGAMENTO DE REQUISITOS</w:t>
      </w:r>
    </w:p>
    <w:p w14:paraId="010F739B" w14:textId="77777777" w:rsidR="003E2BFA" w:rsidRPr="00DE6DCA" w:rsidRDefault="003E2BFA" w:rsidP="003E2BFA">
      <w:pPr>
        <w:pStyle w:val="NormalWeb"/>
        <w:jc w:val="both"/>
        <w:rPr>
          <w:rFonts w:ascii="Arial" w:hAnsi="Arial" w:cs="Arial"/>
        </w:rPr>
      </w:pPr>
      <w:r w:rsidRPr="00DE6DCA">
        <w:rPr>
          <w:rFonts w:ascii="Arial" w:hAnsi="Arial" w:cs="Arial"/>
        </w:rPr>
        <w:t xml:space="preserve">Aos </w:t>
      </w:r>
      <w:r>
        <w:rPr>
          <w:rFonts w:ascii="Arial" w:hAnsi="Arial" w:cs="Arial"/>
        </w:rPr>
        <w:t>vinte e oito</w:t>
      </w:r>
      <w:r w:rsidRPr="00DE6DCA">
        <w:rPr>
          <w:rFonts w:ascii="Arial" w:hAnsi="Arial" w:cs="Arial"/>
        </w:rPr>
        <w:t xml:space="preserve"> dias do mês de março de 2025, na sede da Prefeitura Municipal de </w:t>
      </w:r>
      <w:proofErr w:type="spellStart"/>
      <w:r w:rsidRPr="00DE6DCA">
        <w:rPr>
          <w:rFonts w:ascii="Arial" w:hAnsi="Arial" w:cs="Arial"/>
        </w:rPr>
        <w:t>Quevedos</w:t>
      </w:r>
      <w:proofErr w:type="spellEnd"/>
      <w:r w:rsidRPr="00DE6DCA">
        <w:rPr>
          <w:rFonts w:ascii="Arial" w:hAnsi="Arial" w:cs="Arial"/>
        </w:rPr>
        <w:t xml:space="preserve">, RS, às </w:t>
      </w:r>
      <w:proofErr w:type="gramStart"/>
      <w:r>
        <w:rPr>
          <w:rFonts w:ascii="Arial" w:hAnsi="Arial" w:cs="Arial"/>
        </w:rPr>
        <w:t>08:30</w:t>
      </w:r>
      <w:proofErr w:type="gramEnd"/>
      <w:r w:rsidRPr="00DE6DCA">
        <w:rPr>
          <w:rFonts w:ascii="Arial" w:hAnsi="Arial" w:cs="Arial"/>
        </w:rPr>
        <w:t>, reuniram-se os membros da Comissão Permanente de Processo Seletivo, regulamentada pelo Decreto Municipal nº 828, de 19 de maio de 2017, e designada pela Portaria Municipal nº 05, de 08 de janeiro de 2025, para homologar os resultados do processo selet</w:t>
      </w:r>
      <w:r>
        <w:rPr>
          <w:rFonts w:ascii="Arial" w:hAnsi="Arial" w:cs="Arial"/>
        </w:rPr>
        <w:t>ivo para os cargos de</w:t>
      </w:r>
      <w:r w:rsidRPr="00001A98">
        <w:rPr>
          <w:rFonts w:ascii="Segoe UI" w:hAnsi="Segoe UI" w:cs="Segoe UI"/>
          <w:b/>
          <w:bCs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shd w:val="clear" w:color="auto" w:fill="FFFFFF"/>
        </w:rPr>
        <w:t>OPERADOR</w:t>
      </w:r>
      <w:r w:rsidRPr="00001A98">
        <w:rPr>
          <w:rFonts w:ascii="Segoe UI" w:hAnsi="Segoe UI" w:cs="Segoe UI"/>
          <w:b/>
          <w:bCs/>
          <w:shd w:val="clear" w:color="auto" w:fill="FFFFFF"/>
        </w:rPr>
        <w:t xml:space="preserve"> DE</w:t>
      </w:r>
      <w:r>
        <w:rPr>
          <w:rFonts w:ascii="Segoe UI" w:hAnsi="Segoe UI" w:cs="Segoe UI"/>
          <w:b/>
          <w:bCs/>
          <w:shd w:val="clear" w:color="auto" w:fill="FFFFFF"/>
        </w:rPr>
        <w:t xml:space="preserve"> MÁQUINAS, MOTORISTA E OPERÁRIO ESPECIALIZADO. </w:t>
      </w:r>
      <w:r w:rsidRPr="00DE6DCA">
        <w:rPr>
          <w:rFonts w:ascii="Arial" w:hAnsi="Arial" w:cs="Arial"/>
        </w:rPr>
        <w:t>Estiveram presentes os membros da comissão: A</w:t>
      </w: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Caline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Carnieletto</w:t>
      </w:r>
      <w:proofErr w:type="spellEnd"/>
      <w:r>
        <w:rPr>
          <w:rFonts w:ascii="Arial" w:hAnsi="Arial" w:cs="Arial"/>
        </w:rPr>
        <w:t xml:space="preserve"> Dotto</w:t>
      </w:r>
      <w:r w:rsidRPr="00DE6DCA">
        <w:rPr>
          <w:rFonts w:ascii="Arial" w:hAnsi="Arial" w:cs="Arial"/>
        </w:rPr>
        <w:t xml:space="preserve">, Rosangela Rodrigues Martins e </w:t>
      </w:r>
      <w:proofErr w:type="spellStart"/>
      <w:r w:rsidRPr="00DE6DCA">
        <w:rPr>
          <w:rFonts w:ascii="Arial" w:hAnsi="Arial" w:cs="Arial"/>
        </w:rPr>
        <w:t>Jocelei</w:t>
      </w:r>
      <w:proofErr w:type="spellEnd"/>
      <w:r w:rsidRPr="00DE6DCA">
        <w:rPr>
          <w:rFonts w:ascii="Arial" w:hAnsi="Arial" w:cs="Arial"/>
        </w:rPr>
        <w:t xml:space="preserve"> Cordeiro Machado. Foram apresentados os resultados da seleção pública realizada para o cargo de</w:t>
      </w:r>
      <w:r>
        <w:rPr>
          <w:rFonts w:ascii="Arial" w:hAnsi="Arial" w:cs="Arial"/>
        </w:rPr>
        <w:t xml:space="preserve"> </w:t>
      </w:r>
      <w:r>
        <w:rPr>
          <w:rFonts w:ascii="Segoe UI" w:hAnsi="Segoe UI" w:cs="Segoe UI"/>
          <w:b/>
          <w:bCs/>
          <w:shd w:val="clear" w:color="auto" w:fill="FFFFFF"/>
        </w:rPr>
        <w:t>OPERADOR</w:t>
      </w:r>
      <w:r w:rsidRPr="00001A98">
        <w:rPr>
          <w:rFonts w:ascii="Segoe UI" w:hAnsi="Segoe UI" w:cs="Segoe UI"/>
          <w:b/>
          <w:bCs/>
          <w:shd w:val="clear" w:color="auto" w:fill="FFFFFF"/>
        </w:rPr>
        <w:t xml:space="preserve"> DE MÁQUINAS, MOTORISTA E OPERÁRIO ESPECIALIZADO</w:t>
      </w:r>
      <w:r w:rsidRPr="00DE6DCA">
        <w:rPr>
          <w:rFonts w:ascii="Arial" w:hAnsi="Arial" w:cs="Arial"/>
        </w:rPr>
        <w:t>, conforme os critérios estabelecidos no Edital</w:t>
      </w:r>
      <w:r>
        <w:rPr>
          <w:rFonts w:ascii="Arial" w:hAnsi="Arial" w:cs="Arial"/>
        </w:rPr>
        <w:t xml:space="preserve"> e planilha abaixo:</w:t>
      </w:r>
    </w:p>
    <w:p w14:paraId="48D2B755" w14:textId="77777777" w:rsidR="003E2BFA" w:rsidRPr="00357C0C" w:rsidRDefault="003E2BFA" w:rsidP="003E2BFA">
      <w:pPr>
        <w:jc w:val="center"/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OPERADOR DE MÁQUINA</w:t>
      </w:r>
    </w:p>
    <w:p w14:paraId="56D0104B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1º LUGAR: CANDIDATO – ALEX SILVA DA ROSA – 07 PONTOS</w:t>
      </w:r>
    </w:p>
    <w:p w14:paraId="070DFF71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2º LUGAR: CANDIDATO – JÚNIOR BITEINCOURT CAVALHEIRO – 01 PONTO</w:t>
      </w:r>
    </w:p>
    <w:p w14:paraId="3F0D3EA2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 xml:space="preserve">3º LUGAR: CANDIDATO – </w:t>
      </w:r>
      <w:proofErr w:type="gramStart"/>
      <w:r w:rsidRPr="00357C0C">
        <w:rPr>
          <w:rFonts w:cstheme="minorHAnsi"/>
          <w:b/>
          <w:bCs/>
          <w:sz w:val="24"/>
          <w:szCs w:val="24"/>
        </w:rPr>
        <w:t>FABIANO DA SILVA LEMOS</w:t>
      </w:r>
      <w:proofErr w:type="gramEnd"/>
      <w:r w:rsidRPr="00357C0C">
        <w:rPr>
          <w:rFonts w:cstheme="minorHAnsi"/>
          <w:b/>
          <w:bCs/>
          <w:sz w:val="24"/>
          <w:szCs w:val="24"/>
        </w:rPr>
        <w:t xml:space="preserve"> – ZERO PONTO</w:t>
      </w:r>
    </w:p>
    <w:p w14:paraId="7A28A99C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4º LUGAR: CANDIDATO – ANTENOR BUENO</w:t>
      </w:r>
      <w:proofErr w:type="gramStart"/>
      <w:r w:rsidRPr="00357C0C">
        <w:rPr>
          <w:rFonts w:cstheme="minorHAnsi"/>
          <w:b/>
          <w:bCs/>
          <w:sz w:val="24"/>
          <w:szCs w:val="24"/>
        </w:rPr>
        <w:t xml:space="preserve">  </w:t>
      </w:r>
      <w:proofErr w:type="gramEnd"/>
      <w:r w:rsidRPr="00357C0C">
        <w:rPr>
          <w:rFonts w:cstheme="minorHAnsi"/>
          <w:b/>
          <w:bCs/>
          <w:sz w:val="24"/>
          <w:szCs w:val="24"/>
        </w:rPr>
        <w:t>– INDEFERIDO (DOCUMENTAÇÃO INCOMPLETA).</w:t>
      </w:r>
    </w:p>
    <w:p w14:paraId="04FFC0EF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</w:p>
    <w:p w14:paraId="62993CA8" w14:textId="77777777" w:rsidR="003E2BFA" w:rsidRPr="00357C0C" w:rsidRDefault="003E2BFA" w:rsidP="003E2BFA">
      <w:pPr>
        <w:jc w:val="center"/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MOTORISTA</w:t>
      </w:r>
    </w:p>
    <w:p w14:paraId="2BB8DCD6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1º LUGAR: CANDIDATO – CRISTIANO SANTOS DOS SANTOS – 8,5 PONTOS</w:t>
      </w:r>
    </w:p>
    <w:p w14:paraId="6DFCD57B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2º LUGAR: CANDIDATO – VALDECI DE MELLO DOS SANTOS – 07 PONTOS</w:t>
      </w:r>
    </w:p>
    <w:p w14:paraId="1796C46D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3º LUGAR: CANDIDATO – CLEBER ANTONIO VARGAS DA SILVA – 06 PONTOS</w:t>
      </w:r>
    </w:p>
    <w:p w14:paraId="0DFA3D14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4º LUGAR: CANDIDATO – ODACIR QUEVEDO DA SILVA – 05 PONTOS</w:t>
      </w:r>
    </w:p>
    <w:p w14:paraId="5405D393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5º LUGAR: CANDIDATO – MARIANO SANTOS DOS SANTOS</w:t>
      </w:r>
      <w:proofErr w:type="gramStart"/>
      <w:r w:rsidRPr="00357C0C">
        <w:rPr>
          <w:rFonts w:cstheme="minorHAnsi"/>
          <w:b/>
          <w:bCs/>
          <w:sz w:val="24"/>
          <w:szCs w:val="24"/>
        </w:rPr>
        <w:t xml:space="preserve">  </w:t>
      </w:r>
      <w:proofErr w:type="gramEnd"/>
      <w:r w:rsidRPr="00357C0C">
        <w:rPr>
          <w:rFonts w:cstheme="minorHAnsi"/>
          <w:b/>
          <w:bCs/>
          <w:sz w:val="24"/>
          <w:szCs w:val="24"/>
        </w:rPr>
        <w:t>– 4,75  PONTOS</w:t>
      </w:r>
    </w:p>
    <w:p w14:paraId="7E9287CA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6º LUGAR: CANDIDATO – FERNANDO ALVES FRANÇA – 04 PONTOS</w:t>
      </w:r>
    </w:p>
    <w:p w14:paraId="567044F8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7º LUGAR: CANDIDATO – JOÃO HENRIQUE SARTORI DE VARGAS – 02 PONTOS</w:t>
      </w:r>
    </w:p>
    <w:p w14:paraId="2C12D036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8º LUGAR: CANDIDATO – ALEX SILVA DA ROSA – 1,5 PONTOS</w:t>
      </w:r>
    </w:p>
    <w:p w14:paraId="68CA7398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9º LUGAR: CANDIDATO - JÚNIOR BITEINCOURT CAVALHEIRO – 01 PONTO*</w:t>
      </w:r>
    </w:p>
    <w:p w14:paraId="39C16F1A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 xml:space="preserve">9º LUGAR: </w:t>
      </w:r>
      <w:r>
        <w:rPr>
          <w:rFonts w:cstheme="minorHAnsi"/>
          <w:b/>
          <w:bCs/>
          <w:sz w:val="24"/>
          <w:szCs w:val="24"/>
        </w:rPr>
        <w:t xml:space="preserve">CANDIDATO - </w:t>
      </w:r>
      <w:r w:rsidRPr="00357C0C">
        <w:rPr>
          <w:rFonts w:cstheme="minorHAnsi"/>
          <w:b/>
          <w:bCs/>
          <w:sz w:val="24"/>
          <w:szCs w:val="24"/>
        </w:rPr>
        <w:t>LAÉRCIO SOUZA DE OLIVEIRA – 01 PONTO*</w:t>
      </w:r>
    </w:p>
    <w:p w14:paraId="4CD00CF7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 xml:space="preserve">11ºLUGAR: CANDIDATO – </w:t>
      </w:r>
      <w:proofErr w:type="gramStart"/>
      <w:r w:rsidRPr="00357C0C">
        <w:rPr>
          <w:rFonts w:cstheme="minorHAnsi"/>
          <w:b/>
          <w:bCs/>
          <w:sz w:val="24"/>
          <w:szCs w:val="24"/>
        </w:rPr>
        <w:t>FABIANO DA SILVA LEMOS</w:t>
      </w:r>
      <w:proofErr w:type="gramEnd"/>
      <w:r w:rsidRPr="00357C0C">
        <w:rPr>
          <w:rFonts w:cstheme="minorHAnsi"/>
          <w:b/>
          <w:bCs/>
          <w:sz w:val="24"/>
          <w:szCs w:val="24"/>
        </w:rPr>
        <w:t xml:space="preserve"> – ZERO PONTO</w:t>
      </w:r>
    </w:p>
    <w:p w14:paraId="648E355F" w14:textId="77777777" w:rsidR="003E2BFA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DEFINIÇÃO POR SORTEIO*</w:t>
      </w:r>
    </w:p>
    <w:p w14:paraId="3EA26EF4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</w:p>
    <w:p w14:paraId="788760A0" w14:textId="77777777" w:rsidR="003E2BFA" w:rsidRDefault="003E2BFA" w:rsidP="003E2BFA">
      <w:pPr>
        <w:jc w:val="center"/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OPERÁRIO ESPECIALIZADO</w:t>
      </w:r>
    </w:p>
    <w:p w14:paraId="7C92E018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Pr="00357C0C">
        <w:rPr>
          <w:rFonts w:cstheme="minorHAnsi"/>
          <w:b/>
          <w:bCs/>
          <w:sz w:val="24"/>
          <w:szCs w:val="24"/>
        </w:rPr>
        <w:t xml:space="preserve">º LUGAR: CANDIDATO – </w:t>
      </w:r>
      <w:r>
        <w:rPr>
          <w:rFonts w:cstheme="minorHAnsi"/>
          <w:b/>
          <w:bCs/>
          <w:sz w:val="24"/>
          <w:szCs w:val="24"/>
        </w:rPr>
        <w:t xml:space="preserve">ELOZI MELLO SKREBSKY </w:t>
      </w:r>
      <w:r w:rsidRPr="00357C0C">
        <w:rPr>
          <w:rFonts w:cstheme="minorHAnsi"/>
          <w:b/>
          <w:bCs/>
          <w:sz w:val="24"/>
          <w:szCs w:val="24"/>
        </w:rPr>
        <w:t>– 0</w:t>
      </w:r>
      <w:r>
        <w:rPr>
          <w:rFonts w:cstheme="minorHAnsi"/>
          <w:b/>
          <w:bCs/>
          <w:sz w:val="24"/>
          <w:szCs w:val="24"/>
        </w:rPr>
        <w:t>5</w:t>
      </w:r>
      <w:r w:rsidRPr="00357C0C">
        <w:rPr>
          <w:rFonts w:cstheme="minorHAnsi"/>
          <w:b/>
          <w:bCs/>
          <w:sz w:val="24"/>
          <w:szCs w:val="24"/>
        </w:rPr>
        <w:t xml:space="preserve"> PONTOS</w:t>
      </w:r>
      <w:r>
        <w:rPr>
          <w:rFonts w:cstheme="minorHAnsi"/>
          <w:b/>
          <w:bCs/>
          <w:sz w:val="24"/>
          <w:szCs w:val="24"/>
        </w:rPr>
        <w:t>*</w:t>
      </w:r>
    </w:p>
    <w:p w14:paraId="29ABF03B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>1º LUGAR: CANDIDATO –</w:t>
      </w:r>
      <w:r>
        <w:rPr>
          <w:rFonts w:cstheme="minorHAnsi"/>
          <w:b/>
          <w:bCs/>
          <w:sz w:val="24"/>
          <w:szCs w:val="24"/>
        </w:rPr>
        <w:t xml:space="preserve"> PAULO AMIR SILVA FARIAS</w:t>
      </w:r>
      <w:proofErr w:type="gramStart"/>
      <w:r w:rsidRPr="00357C0C">
        <w:rPr>
          <w:rFonts w:cstheme="minorHAnsi"/>
          <w:b/>
          <w:bCs/>
          <w:sz w:val="24"/>
          <w:szCs w:val="24"/>
        </w:rPr>
        <w:t xml:space="preserve">  </w:t>
      </w:r>
      <w:proofErr w:type="gramEnd"/>
      <w:r w:rsidRPr="00357C0C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05</w:t>
      </w:r>
      <w:r w:rsidRPr="00357C0C">
        <w:rPr>
          <w:rFonts w:cstheme="minorHAnsi"/>
          <w:b/>
          <w:bCs/>
          <w:sz w:val="24"/>
          <w:szCs w:val="24"/>
        </w:rPr>
        <w:t xml:space="preserve"> PONTOS</w:t>
      </w:r>
      <w:r>
        <w:rPr>
          <w:rFonts w:cstheme="minorHAnsi"/>
          <w:b/>
          <w:bCs/>
          <w:sz w:val="24"/>
          <w:szCs w:val="24"/>
        </w:rPr>
        <w:t>*</w:t>
      </w:r>
    </w:p>
    <w:p w14:paraId="442BD67C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Pr="00357C0C">
        <w:rPr>
          <w:rFonts w:cstheme="minorHAnsi"/>
          <w:b/>
          <w:bCs/>
          <w:sz w:val="24"/>
          <w:szCs w:val="24"/>
        </w:rPr>
        <w:t>º LUGAR: CANDIDATO –</w:t>
      </w:r>
      <w:r>
        <w:rPr>
          <w:rFonts w:cstheme="minorHAnsi"/>
          <w:b/>
          <w:bCs/>
          <w:sz w:val="24"/>
          <w:szCs w:val="24"/>
        </w:rPr>
        <w:t>VALMIR GODOI SANTOS</w:t>
      </w:r>
      <w:r w:rsidRPr="00357C0C">
        <w:rPr>
          <w:rFonts w:cstheme="minorHAnsi"/>
          <w:b/>
          <w:bCs/>
          <w:sz w:val="24"/>
          <w:szCs w:val="24"/>
        </w:rPr>
        <w:t xml:space="preserve"> – 0</w:t>
      </w:r>
      <w:r>
        <w:rPr>
          <w:rFonts w:cstheme="minorHAnsi"/>
          <w:b/>
          <w:bCs/>
          <w:sz w:val="24"/>
          <w:szCs w:val="24"/>
        </w:rPr>
        <w:t>5</w:t>
      </w:r>
      <w:r w:rsidRPr="00357C0C">
        <w:rPr>
          <w:rFonts w:cstheme="minorHAnsi"/>
          <w:b/>
          <w:bCs/>
          <w:sz w:val="24"/>
          <w:szCs w:val="24"/>
        </w:rPr>
        <w:t xml:space="preserve"> PONTOS</w:t>
      </w:r>
      <w:r>
        <w:rPr>
          <w:rFonts w:cstheme="minorHAnsi"/>
          <w:b/>
          <w:bCs/>
          <w:sz w:val="24"/>
          <w:szCs w:val="24"/>
        </w:rPr>
        <w:t>*</w:t>
      </w:r>
    </w:p>
    <w:p w14:paraId="60D01EB9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 xml:space="preserve">4º LUGAR: CANDIDATO – </w:t>
      </w:r>
      <w:r>
        <w:rPr>
          <w:rFonts w:cstheme="minorHAnsi"/>
          <w:b/>
          <w:bCs/>
          <w:sz w:val="24"/>
          <w:szCs w:val="24"/>
        </w:rPr>
        <w:t>ANDRÉ MAIER NASCIMENTO</w:t>
      </w:r>
      <w:r w:rsidRPr="00357C0C">
        <w:rPr>
          <w:rFonts w:cstheme="minorHAnsi"/>
          <w:b/>
          <w:bCs/>
          <w:sz w:val="24"/>
          <w:szCs w:val="24"/>
        </w:rPr>
        <w:t xml:space="preserve"> – 0</w:t>
      </w:r>
      <w:r>
        <w:rPr>
          <w:rFonts w:cstheme="minorHAnsi"/>
          <w:b/>
          <w:bCs/>
          <w:sz w:val="24"/>
          <w:szCs w:val="24"/>
        </w:rPr>
        <w:t>2</w:t>
      </w:r>
      <w:r w:rsidRPr="00357C0C">
        <w:rPr>
          <w:rFonts w:cstheme="minorHAnsi"/>
          <w:b/>
          <w:bCs/>
          <w:sz w:val="24"/>
          <w:szCs w:val="24"/>
        </w:rPr>
        <w:t xml:space="preserve"> PONTOS</w:t>
      </w:r>
      <w:r>
        <w:rPr>
          <w:rFonts w:cstheme="minorHAnsi"/>
          <w:b/>
          <w:bCs/>
          <w:sz w:val="24"/>
          <w:szCs w:val="24"/>
        </w:rPr>
        <w:t>*</w:t>
      </w:r>
    </w:p>
    <w:p w14:paraId="2B378A95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Pr="00357C0C">
        <w:rPr>
          <w:rFonts w:cstheme="minorHAnsi"/>
          <w:b/>
          <w:bCs/>
          <w:sz w:val="24"/>
          <w:szCs w:val="24"/>
        </w:rPr>
        <w:t xml:space="preserve">º LUGAR: CANDIDATO – </w:t>
      </w:r>
      <w:r>
        <w:rPr>
          <w:rFonts w:cstheme="minorHAnsi"/>
          <w:b/>
          <w:bCs/>
          <w:sz w:val="24"/>
          <w:szCs w:val="24"/>
        </w:rPr>
        <w:t>ANTONY DO NASCIMENTO FRANCO</w:t>
      </w:r>
      <w:proofErr w:type="gramStart"/>
      <w:r w:rsidRPr="00357C0C">
        <w:rPr>
          <w:rFonts w:cstheme="minorHAnsi"/>
          <w:b/>
          <w:bCs/>
          <w:sz w:val="24"/>
          <w:szCs w:val="24"/>
        </w:rPr>
        <w:t xml:space="preserve">  </w:t>
      </w:r>
      <w:proofErr w:type="gramEnd"/>
      <w:r w:rsidRPr="00357C0C">
        <w:rPr>
          <w:rFonts w:cstheme="minorHAnsi"/>
          <w:b/>
          <w:bCs/>
          <w:sz w:val="24"/>
          <w:szCs w:val="24"/>
        </w:rPr>
        <w:t xml:space="preserve">– </w:t>
      </w:r>
      <w:r>
        <w:rPr>
          <w:rFonts w:cstheme="minorHAnsi"/>
          <w:b/>
          <w:bCs/>
          <w:sz w:val="24"/>
          <w:szCs w:val="24"/>
        </w:rPr>
        <w:t>02</w:t>
      </w:r>
      <w:r w:rsidRPr="00357C0C">
        <w:rPr>
          <w:rFonts w:cstheme="minorHAnsi"/>
          <w:b/>
          <w:bCs/>
          <w:sz w:val="24"/>
          <w:szCs w:val="24"/>
        </w:rPr>
        <w:t xml:space="preserve">  PONTOS</w:t>
      </w:r>
      <w:r>
        <w:rPr>
          <w:rFonts w:cstheme="minorHAnsi"/>
          <w:b/>
          <w:bCs/>
          <w:sz w:val="24"/>
          <w:szCs w:val="24"/>
        </w:rPr>
        <w:t>*</w:t>
      </w:r>
    </w:p>
    <w:p w14:paraId="0CCC34C6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Pr="00357C0C">
        <w:rPr>
          <w:rFonts w:cstheme="minorHAnsi"/>
          <w:b/>
          <w:bCs/>
          <w:sz w:val="24"/>
          <w:szCs w:val="24"/>
        </w:rPr>
        <w:t xml:space="preserve">º LUGAR: CANDIDATO – </w:t>
      </w:r>
      <w:r>
        <w:rPr>
          <w:rFonts w:cstheme="minorHAnsi"/>
          <w:b/>
          <w:bCs/>
          <w:sz w:val="24"/>
          <w:szCs w:val="24"/>
        </w:rPr>
        <w:t>HENRIQUIEL SANTOS DA LUZ</w:t>
      </w:r>
      <w:r w:rsidRPr="00357C0C">
        <w:rPr>
          <w:rFonts w:cstheme="minorHAnsi"/>
          <w:b/>
          <w:bCs/>
          <w:sz w:val="24"/>
          <w:szCs w:val="24"/>
        </w:rPr>
        <w:t xml:space="preserve"> – 0</w:t>
      </w:r>
      <w:r>
        <w:rPr>
          <w:rFonts w:cstheme="minorHAnsi"/>
          <w:b/>
          <w:bCs/>
          <w:sz w:val="24"/>
          <w:szCs w:val="24"/>
        </w:rPr>
        <w:t>2</w:t>
      </w:r>
      <w:r w:rsidRPr="00357C0C">
        <w:rPr>
          <w:rFonts w:cstheme="minorHAnsi"/>
          <w:b/>
          <w:bCs/>
          <w:sz w:val="24"/>
          <w:szCs w:val="24"/>
        </w:rPr>
        <w:t xml:space="preserve"> PONTOS</w:t>
      </w:r>
      <w:r>
        <w:rPr>
          <w:rFonts w:cstheme="minorHAnsi"/>
          <w:b/>
          <w:bCs/>
          <w:sz w:val="24"/>
          <w:szCs w:val="24"/>
        </w:rPr>
        <w:t>*</w:t>
      </w:r>
    </w:p>
    <w:p w14:paraId="11113DB7" w14:textId="77777777" w:rsidR="003E2BFA" w:rsidRPr="00357C0C" w:rsidRDefault="003E2BFA" w:rsidP="003E2BFA">
      <w:pPr>
        <w:rPr>
          <w:rFonts w:cstheme="minorHAnsi"/>
          <w:b/>
          <w:bCs/>
          <w:sz w:val="24"/>
          <w:szCs w:val="24"/>
        </w:rPr>
      </w:pPr>
      <w:r w:rsidRPr="00357C0C">
        <w:rPr>
          <w:rFonts w:cstheme="minorHAnsi"/>
          <w:b/>
          <w:bCs/>
          <w:sz w:val="24"/>
          <w:szCs w:val="24"/>
        </w:rPr>
        <w:t xml:space="preserve">7º LUGAR: CANDIDATO – </w:t>
      </w:r>
      <w:r>
        <w:rPr>
          <w:rFonts w:cstheme="minorHAnsi"/>
          <w:b/>
          <w:bCs/>
          <w:sz w:val="24"/>
          <w:szCs w:val="24"/>
        </w:rPr>
        <w:t>AMANDA AUGUSTA TEIXEIRA PEREIRA</w:t>
      </w:r>
      <w:r w:rsidRPr="00357C0C">
        <w:rPr>
          <w:rFonts w:cstheme="minorHAnsi"/>
          <w:b/>
          <w:bCs/>
          <w:sz w:val="24"/>
          <w:szCs w:val="24"/>
        </w:rPr>
        <w:t xml:space="preserve"> – 0</w:t>
      </w:r>
      <w:r>
        <w:rPr>
          <w:rFonts w:cstheme="minorHAnsi"/>
          <w:b/>
          <w:bCs/>
          <w:sz w:val="24"/>
          <w:szCs w:val="24"/>
        </w:rPr>
        <w:t>1</w:t>
      </w:r>
      <w:r w:rsidRPr="00357C0C">
        <w:rPr>
          <w:rFonts w:cstheme="minorHAnsi"/>
          <w:b/>
          <w:bCs/>
          <w:sz w:val="24"/>
          <w:szCs w:val="24"/>
        </w:rPr>
        <w:t xml:space="preserve"> PONTO</w:t>
      </w:r>
    </w:p>
    <w:p w14:paraId="5D794848" w14:textId="77777777" w:rsidR="003E2BFA" w:rsidRDefault="003E2BFA" w:rsidP="003E2BF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Pr="00357C0C">
        <w:rPr>
          <w:rFonts w:cstheme="minorHAnsi"/>
          <w:b/>
          <w:bCs/>
          <w:sz w:val="24"/>
          <w:szCs w:val="24"/>
        </w:rPr>
        <w:t xml:space="preserve">º LUGAR: CANDIDATO – </w:t>
      </w:r>
      <w:r>
        <w:rPr>
          <w:rFonts w:cstheme="minorHAnsi"/>
          <w:b/>
          <w:bCs/>
          <w:sz w:val="24"/>
          <w:szCs w:val="24"/>
        </w:rPr>
        <w:t>LAÉRCIO SOUDE DE OLIVEIRA</w:t>
      </w:r>
      <w:r w:rsidRPr="00357C0C">
        <w:rPr>
          <w:rFonts w:cstheme="minorHAnsi"/>
          <w:b/>
          <w:bCs/>
          <w:sz w:val="24"/>
          <w:szCs w:val="24"/>
        </w:rPr>
        <w:t xml:space="preserve"> – 1</w:t>
      </w:r>
      <w:r>
        <w:rPr>
          <w:rFonts w:cstheme="minorHAnsi"/>
          <w:b/>
          <w:bCs/>
          <w:sz w:val="24"/>
          <w:szCs w:val="24"/>
        </w:rPr>
        <w:t xml:space="preserve"> PONTO</w:t>
      </w:r>
    </w:p>
    <w:p w14:paraId="10D6D1D8" w14:textId="77777777" w:rsidR="003E2BFA" w:rsidRDefault="003E2BFA" w:rsidP="003E2BF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9º LUGAR: CANDIDATA – JANETE SOARES SILVA – ZERO PONTO</w:t>
      </w:r>
    </w:p>
    <w:p w14:paraId="1C3CFD39" w14:textId="77777777" w:rsidR="003E2BFA" w:rsidRPr="001A5F83" w:rsidRDefault="003E2BFA" w:rsidP="003E2BF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357C0C">
        <w:rPr>
          <w:rFonts w:cstheme="minorHAnsi"/>
          <w:b/>
          <w:bCs/>
          <w:sz w:val="24"/>
          <w:szCs w:val="24"/>
        </w:rPr>
        <w:t xml:space="preserve">º LUGAR: CANDIDATO </w:t>
      </w:r>
      <w:r>
        <w:rPr>
          <w:rFonts w:cstheme="minorHAnsi"/>
          <w:b/>
          <w:bCs/>
          <w:sz w:val="24"/>
          <w:szCs w:val="24"/>
        </w:rPr>
        <w:t>–</w:t>
      </w:r>
      <w:r w:rsidRPr="00357C0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AMILTON LUIZ DALMOLIN BAGGIO</w:t>
      </w:r>
      <w:r w:rsidRPr="00357C0C">
        <w:rPr>
          <w:rFonts w:cstheme="minorHAnsi"/>
          <w:b/>
          <w:bCs/>
          <w:sz w:val="24"/>
          <w:szCs w:val="24"/>
        </w:rPr>
        <w:t xml:space="preserve"> –</w:t>
      </w:r>
      <w:r>
        <w:rPr>
          <w:rFonts w:cstheme="minorHAnsi"/>
          <w:b/>
          <w:bCs/>
          <w:sz w:val="24"/>
          <w:szCs w:val="24"/>
        </w:rPr>
        <w:t xml:space="preserve"> INDEFERIDO (DOCUMENTAÇÃO INCOMPLETA).</w:t>
      </w:r>
    </w:p>
    <w:p w14:paraId="6ACB3E8F" w14:textId="77777777" w:rsidR="003E2BFA" w:rsidRDefault="003E2BFA" w:rsidP="003E2BFA">
      <w:pPr>
        <w:jc w:val="both"/>
        <w:rPr>
          <w:rFonts w:ascii="Arial" w:hAnsi="Arial" w:cs="Arial"/>
          <w:sz w:val="24"/>
          <w:szCs w:val="24"/>
        </w:rPr>
      </w:pPr>
      <w:r w:rsidRPr="00921FBC">
        <w:rPr>
          <w:rFonts w:ascii="Arial" w:hAnsi="Arial" w:cs="Arial"/>
          <w:sz w:val="24"/>
          <w:szCs w:val="24"/>
        </w:rPr>
        <w:t>A partir desta data</w:t>
      </w:r>
      <w:r>
        <w:rPr>
          <w:rFonts w:ascii="Arial" w:hAnsi="Arial" w:cs="Arial"/>
          <w:sz w:val="24"/>
          <w:szCs w:val="24"/>
        </w:rPr>
        <w:t xml:space="preserve"> de publicação</w:t>
      </w:r>
      <w:r w:rsidRPr="00921FBC">
        <w:rPr>
          <w:rFonts w:ascii="Arial" w:hAnsi="Arial" w:cs="Arial"/>
          <w:sz w:val="24"/>
          <w:szCs w:val="24"/>
        </w:rPr>
        <w:t xml:space="preserve">, fica aberto o prazo de 02(dois) dias úteis </w:t>
      </w:r>
      <w:r>
        <w:rPr>
          <w:rFonts w:ascii="Arial" w:hAnsi="Arial" w:cs="Arial"/>
          <w:sz w:val="24"/>
          <w:szCs w:val="24"/>
        </w:rPr>
        <w:t>para recurso do resultado acima e, após a análise dos recursos, será divulgada a data para a realização do sorteio nos casos de empate.</w:t>
      </w:r>
    </w:p>
    <w:p w14:paraId="122BDF66" w14:textId="77777777" w:rsidR="003E2BFA" w:rsidRPr="00921FBC" w:rsidRDefault="003E2BFA" w:rsidP="003E2B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 mais havendo a constar, lavramos o presente Ato de Homologação.</w:t>
      </w:r>
    </w:p>
    <w:p w14:paraId="382611D0" w14:textId="77777777" w:rsidR="003E2BFA" w:rsidRDefault="003E2BFA" w:rsidP="003E2BFA">
      <w:pPr>
        <w:pStyle w:val="NormalWeb"/>
        <w:jc w:val="center"/>
        <w:rPr>
          <w:rFonts w:ascii="Arial" w:hAnsi="Arial" w:cs="Arial"/>
        </w:rPr>
      </w:pPr>
    </w:p>
    <w:p w14:paraId="27863686" w14:textId="77777777" w:rsidR="003E2BFA" w:rsidRDefault="003E2BFA" w:rsidP="003E2BFA">
      <w:pPr>
        <w:pStyle w:val="NormalWeb"/>
        <w:jc w:val="center"/>
        <w:rPr>
          <w:rFonts w:ascii="Arial" w:hAnsi="Arial" w:cs="Arial"/>
        </w:rPr>
      </w:pPr>
      <w:r w:rsidRPr="00442D03">
        <w:rPr>
          <w:rFonts w:ascii="Arial" w:hAnsi="Arial" w:cs="Arial"/>
        </w:rPr>
        <w:t>Comissão de Processo Seletivo</w:t>
      </w:r>
    </w:p>
    <w:p w14:paraId="62E683FA" w14:textId="77777777" w:rsidR="003E2BFA" w:rsidRPr="00442D03" w:rsidRDefault="003E2BFA" w:rsidP="003E2BFA">
      <w:pPr>
        <w:pStyle w:val="NormalWeb"/>
        <w:jc w:val="center"/>
        <w:rPr>
          <w:rFonts w:ascii="Arial" w:hAnsi="Arial" w:cs="Arial"/>
        </w:rPr>
      </w:pPr>
      <w:r w:rsidRPr="00442D03">
        <w:rPr>
          <w:rFonts w:ascii="Arial" w:hAnsi="Arial" w:cs="Arial"/>
        </w:rPr>
        <w:br/>
      </w:r>
      <w:r w:rsidRPr="00442D03">
        <w:rPr>
          <w:rFonts w:ascii="Arial" w:hAnsi="Arial" w:cs="Arial"/>
        </w:rPr>
        <w:br/>
        <w:t>____________________________________</w:t>
      </w:r>
      <w:r w:rsidRPr="00442D03">
        <w:rPr>
          <w:rFonts w:ascii="Arial" w:hAnsi="Arial" w:cs="Arial"/>
        </w:rPr>
        <w:br/>
        <w:t>A</w:t>
      </w: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Caline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Carnieletto</w:t>
      </w:r>
      <w:proofErr w:type="spellEnd"/>
      <w:r>
        <w:rPr>
          <w:rFonts w:ascii="Arial" w:hAnsi="Arial" w:cs="Arial"/>
        </w:rPr>
        <w:t xml:space="preserve"> Dotto</w:t>
      </w:r>
    </w:p>
    <w:p w14:paraId="4061EABB" w14:textId="77777777" w:rsidR="003E2BFA" w:rsidRPr="00442D03" w:rsidRDefault="003E2BFA" w:rsidP="003E2BFA">
      <w:pPr>
        <w:pStyle w:val="NormalWeb"/>
        <w:jc w:val="center"/>
        <w:rPr>
          <w:rFonts w:ascii="Arial" w:hAnsi="Arial" w:cs="Arial"/>
        </w:rPr>
      </w:pPr>
    </w:p>
    <w:p w14:paraId="0776EAC5" w14:textId="77777777" w:rsidR="003E2BFA" w:rsidRPr="00442D03" w:rsidRDefault="003E2BFA" w:rsidP="003E2BFA">
      <w:pPr>
        <w:pStyle w:val="NormalWeb"/>
        <w:jc w:val="center"/>
        <w:rPr>
          <w:rFonts w:ascii="Arial" w:hAnsi="Arial" w:cs="Arial"/>
        </w:rPr>
      </w:pPr>
      <w:r w:rsidRPr="00442D03">
        <w:rPr>
          <w:rFonts w:ascii="Arial" w:hAnsi="Arial" w:cs="Arial"/>
        </w:rPr>
        <w:t>____________________________________</w:t>
      </w:r>
      <w:r w:rsidRPr="00442D03">
        <w:rPr>
          <w:rFonts w:ascii="Arial" w:hAnsi="Arial" w:cs="Arial"/>
        </w:rPr>
        <w:br/>
        <w:t>Rosangela Rodrigues Martins</w:t>
      </w:r>
    </w:p>
    <w:p w14:paraId="78192B14" w14:textId="77777777" w:rsidR="003E2BFA" w:rsidRPr="00442D03" w:rsidRDefault="003E2BFA" w:rsidP="003E2BFA">
      <w:pPr>
        <w:pStyle w:val="NormalWeb"/>
        <w:jc w:val="center"/>
        <w:rPr>
          <w:rFonts w:ascii="Arial" w:hAnsi="Arial" w:cs="Arial"/>
        </w:rPr>
      </w:pPr>
    </w:p>
    <w:p w14:paraId="7896A236" w14:textId="77777777" w:rsidR="003E2BFA" w:rsidRPr="00DE6DCA" w:rsidRDefault="003E2BFA" w:rsidP="003E2BFA">
      <w:pPr>
        <w:pStyle w:val="NormalWeb"/>
        <w:jc w:val="center"/>
        <w:rPr>
          <w:rFonts w:ascii="Arial" w:hAnsi="Arial" w:cs="Arial"/>
        </w:rPr>
      </w:pPr>
      <w:r w:rsidRPr="00442D03">
        <w:rPr>
          <w:rFonts w:ascii="Arial" w:hAnsi="Arial" w:cs="Arial"/>
        </w:rPr>
        <w:t>____________________________________</w:t>
      </w:r>
      <w:r w:rsidRPr="00442D03">
        <w:rPr>
          <w:rFonts w:ascii="Arial" w:hAnsi="Arial" w:cs="Arial"/>
        </w:rPr>
        <w:br/>
      </w:r>
      <w:proofErr w:type="spellStart"/>
      <w:r w:rsidRPr="00442D03">
        <w:rPr>
          <w:rFonts w:ascii="Arial" w:hAnsi="Arial" w:cs="Arial"/>
        </w:rPr>
        <w:t>Jocelei</w:t>
      </w:r>
      <w:proofErr w:type="spellEnd"/>
      <w:r w:rsidRPr="00442D03">
        <w:rPr>
          <w:rFonts w:ascii="Arial" w:hAnsi="Arial" w:cs="Arial"/>
        </w:rPr>
        <w:t xml:space="preserve"> Cordeiro Machado</w:t>
      </w:r>
    </w:p>
    <w:p w14:paraId="7B26FC67" w14:textId="41EDF635" w:rsidR="00E5546C" w:rsidRPr="00E53CC7" w:rsidRDefault="00E5546C" w:rsidP="004C676D">
      <w:pPr>
        <w:jc w:val="both"/>
      </w:pPr>
      <w:bookmarkStart w:id="0" w:name="_GoBack"/>
      <w:bookmarkEnd w:id="0"/>
    </w:p>
    <w:sectPr w:rsidR="00E5546C" w:rsidRPr="00E53CC7" w:rsidSect="00EA73F9">
      <w:headerReference w:type="default" r:id="rId7"/>
      <w:footerReference w:type="default" r:id="rId8"/>
      <w:pgSz w:w="11906" w:h="16838"/>
      <w:pgMar w:top="170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4B72F" w14:textId="77777777" w:rsidR="00C14FA5" w:rsidRDefault="00C14FA5" w:rsidP="00EA73F9">
      <w:pPr>
        <w:spacing w:after="0" w:line="240" w:lineRule="auto"/>
      </w:pPr>
      <w:r>
        <w:separator/>
      </w:r>
    </w:p>
  </w:endnote>
  <w:endnote w:type="continuationSeparator" w:id="0">
    <w:p w14:paraId="0958CF62" w14:textId="77777777" w:rsidR="00C14FA5" w:rsidRDefault="00C14FA5" w:rsidP="00EA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1B420" w14:textId="77777777" w:rsidR="00EA73F9" w:rsidRDefault="00EA73F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820C20" wp14:editId="6B181A1D">
              <wp:simplePos x="0" y="0"/>
              <wp:positionH relativeFrom="margin">
                <wp:align>left</wp:align>
              </wp:positionH>
              <wp:positionV relativeFrom="paragraph">
                <wp:posOffset>-192741</wp:posOffset>
              </wp:positionV>
              <wp:extent cx="5427607" cy="8965"/>
              <wp:effectExtent l="0" t="0" r="20955" b="2921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7607" cy="896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3CAAAE" id="Conector reto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5.2pt" to="427.3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EF22E" w14:textId="77777777" w:rsidR="00C14FA5" w:rsidRDefault="00C14FA5" w:rsidP="00EA73F9">
      <w:pPr>
        <w:spacing w:after="0" w:line="240" w:lineRule="auto"/>
      </w:pPr>
      <w:r>
        <w:separator/>
      </w:r>
    </w:p>
  </w:footnote>
  <w:footnote w:type="continuationSeparator" w:id="0">
    <w:p w14:paraId="5F070849" w14:textId="77777777" w:rsidR="00C14FA5" w:rsidRDefault="00C14FA5" w:rsidP="00EA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BA746" w14:textId="77777777" w:rsidR="00EA73F9" w:rsidRDefault="00EA73F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DBFCB9" wp14:editId="7D7B434F">
              <wp:simplePos x="0" y="0"/>
              <wp:positionH relativeFrom="column">
                <wp:posOffset>-22300</wp:posOffset>
              </wp:positionH>
              <wp:positionV relativeFrom="paragraph">
                <wp:posOffset>760954</wp:posOffset>
              </wp:positionV>
              <wp:extent cx="5427607" cy="8965"/>
              <wp:effectExtent l="0" t="0" r="20955" b="2921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7607" cy="896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ADC6A0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59.9pt" to="425.6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" strokecolor="black [3213]" strokeweight=".5pt">
              <v:stroke joinstyle="miter"/>
            </v:lin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CD2226F" wp14:editId="247FFC87">
          <wp:simplePos x="0" y="0"/>
          <wp:positionH relativeFrom="margin">
            <wp:align>left</wp:align>
          </wp:positionH>
          <wp:positionV relativeFrom="paragraph">
            <wp:posOffset>-50576</wp:posOffset>
          </wp:positionV>
          <wp:extent cx="631825" cy="768350"/>
          <wp:effectExtent l="0" t="0" r="0" b="0"/>
          <wp:wrapTight wrapText="bothSides">
            <wp:wrapPolygon edited="0">
              <wp:start x="0" y="0"/>
              <wp:lineTo x="0" y="20886"/>
              <wp:lineTo x="20840" y="20886"/>
              <wp:lineTo x="20840" y="0"/>
              <wp:lineTo x="0" y="0"/>
            </wp:wrapPolygon>
          </wp:wrapTight>
          <wp:docPr id="11" name="Imagem 11" descr="https://www.quevedos.rs.gov.br/fotos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quevedos.rs.gov.br/fotos/BRASA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0798CA" wp14:editId="077D5DBF">
              <wp:simplePos x="0" y="0"/>
              <wp:positionH relativeFrom="margin">
                <wp:posOffset>797560</wp:posOffset>
              </wp:positionH>
              <wp:positionV relativeFrom="paragraph">
                <wp:posOffset>3175</wp:posOffset>
              </wp:positionV>
              <wp:extent cx="458089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0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EB95B" w14:textId="77777777" w:rsidR="00EA73F9" w:rsidRPr="00EA73F9" w:rsidRDefault="00EA73F9" w:rsidP="00EA73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A73F9">
                            <w:rPr>
                              <w:b/>
                              <w:sz w:val="24"/>
                              <w:szCs w:val="24"/>
                            </w:rPr>
                            <w:t>PREFEITURA MUNICIPAL DE QUEVEDOS</w:t>
                          </w:r>
                        </w:p>
                        <w:p w14:paraId="4809A469" w14:textId="77777777" w:rsidR="00EA73F9" w:rsidRPr="00EA73F9" w:rsidRDefault="00EA73F9" w:rsidP="00EA73F9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A73F9">
                            <w:rPr>
                              <w:sz w:val="20"/>
                              <w:szCs w:val="20"/>
                            </w:rPr>
                            <w:t>CNPJ: 94.444.122/0001-10</w:t>
                          </w:r>
                        </w:p>
                        <w:p w14:paraId="34F52D82" w14:textId="77777777" w:rsidR="00EA73F9" w:rsidRPr="00EA73F9" w:rsidRDefault="00EA73F9" w:rsidP="00EA73F9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A73F9">
                            <w:rPr>
                              <w:sz w:val="20"/>
                              <w:szCs w:val="20"/>
                            </w:rPr>
                            <w:t>Rua Humaitá, 69 – Centro – Quevedos/RS – CEP 98.140-000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2.8pt;margin-top:.25pt;width:36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" stroked="f">
              <v:textbox style="mso-fit-shape-to-text:t">
                <w:txbxContent>
                  <w:p w14:paraId="16AEB95B" w14:textId="77777777" w:rsidR="00EA73F9" w:rsidRPr="00EA73F9" w:rsidRDefault="00EA73F9" w:rsidP="00EA73F9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EA73F9">
                      <w:rPr>
                        <w:b/>
                        <w:sz w:val="24"/>
                        <w:szCs w:val="24"/>
                      </w:rPr>
                      <w:t>PREFEITURA MUNICIPAL DE QUEVEDOS</w:t>
                    </w:r>
                  </w:p>
                  <w:p w14:paraId="4809A469" w14:textId="77777777" w:rsidR="00EA73F9" w:rsidRPr="00EA73F9" w:rsidRDefault="00EA73F9" w:rsidP="00EA73F9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A73F9">
                      <w:rPr>
                        <w:sz w:val="20"/>
                        <w:szCs w:val="20"/>
                      </w:rPr>
                      <w:t>CNPJ: 94.444.122/0001-10</w:t>
                    </w:r>
                  </w:p>
                  <w:p w14:paraId="34F52D82" w14:textId="77777777" w:rsidR="00EA73F9" w:rsidRPr="00EA73F9" w:rsidRDefault="00EA73F9" w:rsidP="00EA73F9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A73F9">
                      <w:rPr>
                        <w:sz w:val="20"/>
                        <w:szCs w:val="20"/>
                      </w:rPr>
                      <w:t>Rua Humaitá, 69 – Centro – Quevedos/RS – CEP 98.140-000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6D"/>
    <w:rsid w:val="000A6974"/>
    <w:rsid w:val="002C08F6"/>
    <w:rsid w:val="003418C5"/>
    <w:rsid w:val="003742F2"/>
    <w:rsid w:val="003E2BFA"/>
    <w:rsid w:val="0046171E"/>
    <w:rsid w:val="004C676D"/>
    <w:rsid w:val="004D025A"/>
    <w:rsid w:val="004D1F78"/>
    <w:rsid w:val="00505FFA"/>
    <w:rsid w:val="005C13C0"/>
    <w:rsid w:val="00672DC6"/>
    <w:rsid w:val="008417DB"/>
    <w:rsid w:val="00887E94"/>
    <w:rsid w:val="00972972"/>
    <w:rsid w:val="00997A98"/>
    <w:rsid w:val="009B12A9"/>
    <w:rsid w:val="009B6B11"/>
    <w:rsid w:val="009D2681"/>
    <w:rsid w:val="009E7034"/>
    <w:rsid w:val="00A02162"/>
    <w:rsid w:val="00AB7780"/>
    <w:rsid w:val="00C14FA5"/>
    <w:rsid w:val="00C977D7"/>
    <w:rsid w:val="00D46A91"/>
    <w:rsid w:val="00D67173"/>
    <w:rsid w:val="00E53CC7"/>
    <w:rsid w:val="00E5546C"/>
    <w:rsid w:val="00EA73F9"/>
    <w:rsid w:val="00F822A3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8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7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3F9"/>
  </w:style>
  <w:style w:type="paragraph" w:styleId="Rodap">
    <w:name w:val="footer"/>
    <w:basedOn w:val="Normal"/>
    <w:link w:val="RodapChar"/>
    <w:uiPriority w:val="99"/>
    <w:unhideWhenUsed/>
    <w:rsid w:val="00EA7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3F9"/>
  </w:style>
  <w:style w:type="paragraph" w:styleId="Textodebalo">
    <w:name w:val="Balloon Text"/>
    <w:basedOn w:val="Normal"/>
    <w:link w:val="TextodebaloChar"/>
    <w:uiPriority w:val="99"/>
    <w:semiHidden/>
    <w:unhideWhenUsed/>
    <w:rsid w:val="00D4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A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2B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7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3F9"/>
  </w:style>
  <w:style w:type="paragraph" w:styleId="Rodap">
    <w:name w:val="footer"/>
    <w:basedOn w:val="Normal"/>
    <w:link w:val="RodapChar"/>
    <w:uiPriority w:val="99"/>
    <w:unhideWhenUsed/>
    <w:rsid w:val="00EA7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3F9"/>
  </w:style>
  <w:style w:type="paragraph" w:styleId="Textodebalo">
    <w:name w:val="Balloon Text"/>
    <w:basedOn w:val="Normal"/>
    <w:link w:val="TextodebaloChar"/>
    <w:uiPriority w:val="99"/>
    <w:semiHidden/>
    <w:unhideWhenUsed/>
    <w:rsid w:val="00D4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A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2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%20Personalizados%20do%20Office\FOLHA%20TIMBRAD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TIMBRADA</Template>
  <TotalTime>2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2025-03-12T17:17:00Z</cp:lastPrinted>
  <dcterms:created xsi:type="dcterms:W3CDTF">2025-03-28T19:03:00Z</dcterms:created>
  <dcterms:modified xsi:type="dcterms:W3CDTF">2025-03-28T19:03:00Z</dcterms:modified>
</cp:coreProperties>
</file>